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9D21A0" w:rsidRDefault="00A41431" w:rsidP="00A41431">
      <w:pPr>
        <w:pStyle w:val="Header"/>
        <w:jc w:val="center"/>
        <w:rPr>
          <w:b/>
          <w:sz w:val="32"/>
        </w:rPr>
      </w:pPr>
      <w:r w:rsidRPr="009D21A0">
        <w:rPr>
          <w:b/>
          <w:sz w:val="32"/>
        </w:rPr>
        <w:t>Supreme Court of Canada / Cour suprême du Canada</w:t>
      </w:r>
    </w:p>
    <w:p w:rsidR="00A41431" w:rsidRPr="009D21A0" w:rsidRDefault="00A41431" w:rsidP="00A41431">
      <w:pPr>
        <w:widowControl w:val="0"/>
        <w:rPr>
          <w:i/>
        </w:rPr>
      </w:pPr>
    </w:p>
    <w:p w:rsidR="00DF33A9" w:rsidRPr="009D21A0" w:rsidRDefault="00DF33A9" w:rsidP="00DF33A9">
      <w:pPr>
        <w:widowControl w:val="0"/>
        <w:rPr>
          <w:i/>
          <w:sz w:val="20"/>
          <w:lang w:val="fr-CA"/>
        </w:rPr>
      </w:pPr>
      <w:r w:rsidRPr="009D21A0">
        <w:rPr>
          <w:i/>
          <w:sz w:val="20"/>
          <w:lang w:val="fr-CA"/>
        </w:rPr>
        <w:t>(</w:t>
      </w:r>
      <w:r w:rsidR="00167C53" w:rsidRPr="009D21A0">
        <w:rPr>
          <w:i/>
          <w:sz w:val="20"/>
          <w:lang w:val="fr-CA"/>
        </w:rPr>
        <w:t>Le</w:t>
      </w:r>
      <w:r w:rsidRPr="009D21A0">
        <w:rPr>
          <w:i/>
          <w:sz w:val="20"/>
          <w:lang w:val="fr-CA"/>
        </w:rPr>
        <w:t xml:space="preserve"> français suit)</w:t>
      </w:r>
    </w:p>
    <w:p w:rsidR="00DF33A9" w:rsidRPr="009D21A0" w:rsidRDefault="00DF33A9" w:rsidP="00DF33A9">
      <w:pPr>
        <w:widowControl w:val="0"/>
        <w:rPr>
          <w:lang w:val="fr-CA"/>
        </w:rPr>
      </w:pPr>
    </w:p>
    <w:p w:rsidR="00DF33A9" w:rsidRPr="009D21A0" w:rsidRDefault="001E2235" w:rsidP="00DF33A9">
      <w:pPr>
        <w:widowControl w:val="0"/>
        <w:jc w:val="center"/>
        <w:rPr>
          <w:b/>
          <w:lang w:val="fr-CA"/>
        </w:rPr>
      </w:pPr>
      <w:r w:rsidRPr="009D21A0">
        <w:fldChar w:fldCharType="begin"/>
      </w:r>
      <w:r w:rsidR="00DF33A9" w:rsidRPr="009D21A0">
        <w:rPr>
          <w:lang w:val="fr-CA"/>
        </w:rPr>
        <w:instrText xml:space="preserve"> SEQ CHAPTER \h \r 1</w:instrText>
      </w:r>
      <w:r w:rsidRPr="009D21A0">
        <w:fldChar w:fldCharType="end"/>
      </w:r>
      <w:r w:rsidR="00DF33A9" w:rsidRPr="009D21A0">
        <w:rPr>
          <w:b/>
          <w:lang w:val="fr-CA"/>
        </w:rPr>
        <w:t>JUDGMENT</w:t>
      </w:r>
      <w:r w:rsidR="00777096" w:rsidRPr="009D21A0">
        <w:rPr>
          <w:b/>
          <w:lang w:val="fr-CA"/>
        </w:rPr>
        <w:t xml:space="preserve"> </w:t>
      </w:r>
      <w:r w:rsidR="002439DA" w:rsidRPr="009D21A0">
        <w:rPr>
          <w:b/>
          <w:lang w:val="fr-CA"/>
        </w:rPr>
        <w:t>O</w:t>
      </w:r>
      <w:r w:rsidR="00DF33A9" w:rsidRPr="009D21A0">
        <w:rPr>
          <w:b/>
          <w:lang w:val="fr-CA"/>
        </w:rPr>
        <w:t>N APPEA</w:t>
      </w:r>
      <w:r w:rsidR="00671A3B" w:rsidRPr="009D21A0">
        <w:rPr>
          <w:b/>
          <w:lang w:val="fr-CA"/>
        </w:rPr>
        <w:t>L</w:t>
      </w:r>
    </w:p>
    <w:p w:rsidR="00DF33A9" w:rsidRPr="009D21A0" w:rsidRDefault="00DF33A9" w:rsidP="0050239F">
      <w:pPr>
        <w:widowControl w:val="0"/>
        <w:rPr>
          <w:lang w:val="fr-CA"/>
        </w:rPr>
      </w:pPr>
    </w:p>
    <w:p w:rsidR="00DF33A9" w:rsidRPr="009D21A0" w:rsidRDefault="000C4925" w:rsidP="00DF33A9">
      <w:pPr>
        <w:widowControl w:val="0"/>
      </w:pPr>
      <w:r w:rsidRPr="009D21A0">
        <w:rPr>
          <w:b/>
        </w:rPr>
        <w:t>November</w:t>
      </w:r>
      <w:r w:rsidR="006E047B" w:rsidRPr="009D21A0">
        <w:rPr>
          <w:b/>
        </w:rPr>
        <w:t xml:space="preserve"> </w:t>
      </w:r>
      <w:r w:rsidR="00F15F10" w:rsidRPr="009D21A0">
        <w:rPr>
          <w:b/>
        </w:rPr>
        <w:t>2</w:t>
      </w:r>
      <w:r w:rsidR="00231D28" w:rsidRPr="009D21A0">
        <w:rPr>
          <w:b/>
        </w:rPr>
        <w:t>7</w:t>
      </w:r>
      <w:r w:rsidR="00425D2C" w:rsidRPr="009D21A0">
        <w:rPr>
          <w:b/>
        </w:rPr>
        <w:t>, 20</w:t>
      </w:r>
      <w:r w:rsidR="009C1BB4" w:rsidRPr="009D21A0">
        <w:rPr>
          <w:b/>
        </w:rPr>
        <w:t>2</w:t>
      </w:r>
      <w:r w:rsidR="00F06D19" w:rsidRPr="009D21A0">
        <w:rPr>
          <w:b/>
        </w:rPr>
        <w:t>4</w:t>
      </w:r>
    </w:p>
    <w:p w:rsidR="00DF33A9" w:rsidRPr="009D21A0" w:rsidRDefault="00DF33A9" w:rsidP="00DF33A9">
      <w:pPr>
        <w:widowControl w:val="0"/>
      </w:pPr>
    </w:p>
    <w:p w:rsidR="00DA7E05" w:rsidRPr="009D21A0" w:rsidRDefault="00A37AD6" w:rsidP="00DF33A9">
      <w:pPr>
        <w:widowControl w:val="0"/>
      </w:pPr>
      <w:r w:rsidRPr="009D21A0">
        <w:rPr>
          <w:b/>
        </w:rPr>
        <w:t>OTTAWA</w:t>
      </w:r>
      <w:r w:rsidRPr="009D21A0">
        <w:t xml:space="preserve"> – </w:t>
      </w:r>
      <w:r w:rsidR="00CF5B82" w:rsidRPr="009D21A0">
        <w:t xml:space="preserve">The Supreme Court of Canada has delivered its judgment in the following appeal. The Court invites you to read the </w:t>
      </w:r>
      <w:hyperlink r:id="rId7" w:history="1">
        <w:r w:rsidR="00CF5B82" w:rsidRPr="009D21A0">
          <w:rPr>
            <w:rStyle w:val="Hyperlink"/>
          </w:rPr>
          <w:t>reasons for judgment</w:t>
        </w:r>
      </w:hyperlink>
      <w:r w:rsidR="00CF5B82" w:rsidRPr="009D21A0">
        <w:t xml:space="preserve"> and the </w:t>
      </w:r>
      <w:r w:rsidR="00AB6E08" w:rsidRPr="009D21A0">
        <w:t>plain language</w:t>
      </w:r>
      <w:r w:rsidR="00CF5B82" w:rsidRPr="009D21A0">
        <w:t xml:space="preserve"> summary called a </w:t>
      </w:r>
      <w:hyperlink r:id="rId8" w:history="1">
        <w:r w:rsidR="00CF5B82" w:rsidRPr="009D21A0">
          <w:rPr>
            <w:rStyle w:val="Hyperlink"/>
          </w:rPr>
          <w:t>Case in Brief</w:t>
        </w:r>
      </w:hyperlink>
      <w:r w:rsidR="00CF5B82" w:rsidRPr="009D21A0">
        <w:rPr>
          <w:rStyle w:val="Hyperlink"/>
        </w:rPr>
        <w:t>.</w:t>
      </w:r>
    </w:p>
    <w:p w:rsidR="00FF03D5" w:rsidRPr="009D21A0" w:rsidRDefault="00FF03D5" w:rsidP="00FF03D5">
      <w:pPr>
        <w:jc w:val="both"/>
        <w:outlineLvl w:val="0"/>
        <w:rPr>
          <w:szCs w:val="24"/>
        </w:rPr>
      </w:pPr>
    </w:p>
    <w:p w:rsidR="00FF03D5" w:rsidRPr="009D21A0" w:rsidRDefault="00234A13" w:rsidP="00F15F10">
      <w:pPr>
        <w:ind w:left="1440" w:hanging="1440"/>
        <w:jc w:val="both"/>
        <w:rPr>
          <w:rFonts w:eastAsiaTheme="minorHAnsi" w:cstheme="minorBidi"/>
          <w:sz w:val="20"/>
          <w:lang w:val="en-CA"/>
        </w:rPr>
      </w:pPr>
      <w:r w:rsidRPr="009D21A0">
        <w:rPr>
          <w:b/>
          <w:sz w:val="20"/>
        </w:rPr>
        <w:t>40</w:t>
      </w:r>
      <w:r w:rsidR="00F15F10" w:rsidRPr="009D21A0">
        <w:rPr>
          <w:b/>
          <w:sz w:val="20"/>
        </w:rPr>
        <w:t>619</w:t>
      </w:r>
      <w:r w:rsidR="00FF03D5" w:rsidRPr="009D21A0">
        <w:rPr>
          <w:b/>
          <w:sz w:val="20"/>
        </w:rPr>
        <w:fldChar w:fldCharType="begin"/>
      </w:r>
      <w:r w:rsidR="00FF03D5" w:rsidRPr="009D21A0">
        <w:rPr>
          <w:b/>
          <w:sz w:val="20"/>
        </w:rPr>
        <w:instrText xml:space="preserve"> SEQ CHAPTER \h \r 1</w:instrText>
      </w:r>
      <w:r w:rsidR="00FF03D5" w:rsidRPr="009D21A0">
        <w:rPr>
          <w:b/>
          <w:sz w:val="20"/>
        </w:rPr>
        <w:fldChar w:fldCharType="end"/>
      </w:r>
      <w:r w:rsidR="00FF03D5" w:rsidRPr="009D21A0">
        <w:rPr>
          <w:color w:val="FF0000"/>
          <w:sz w:val="20"/>
        </w:rPr>
        <w:tab/>
      </w:r>
      <w:r w:rsidR="00F15F10" w:rsidRPr="009D21A0">
        <w:rPr>
          <w:rFonts w:eastAsiaTheme="minorHAnsi" w:cstheme="minorBidi"/>
          <w:b/>
          <w:sz w:val="20"/>
        </w:rPr>
        <w:t xml:space="preserve">Attorney General of Quebec </w:t>
      </w:r>
      <w:r w:rsidR="00FD01F7" w:rsidRPr="009D21A0">
        <w:rPr>
          <w:rFonts w:eastAsiaTheme="minorHAnsi" w:cstheme="minorBidi"/>
          <w:b/>
          <w:sz w:val="20"/>
        </w:rPr>
        <w:t xml:space="preserve">v. </w:t>
      </w:r>
      <w:r w:rsidR="00F15F10" w:rsidRPr="009D21A0">
        <w:rPr>
          <w:rFonts w:eastAsiaTheme="minorHAnsi" w:cstheme="minorBidi"/>
          <w:b/>
          <w:sz w:val="20"/>
        </w:rPr>
        <w:t>Pekuakamiulnuatsh Takuhikan - and -</w:t>
      </w:r>
      <w:r w:rsidR="00BA3853" w:rsidRPr="009D21A0">
        <w:rPr>
          <w:rFonts w:eastAsiaTheme="minorHAnsi" w:cstheme="minorBidi"/>
          <w:b/>
          <w:sz w:val="20"/>
        </w:rPr>
        <w:t xml:space="preserve"> </w:t>
      </w:r>
      <w:r w:rsidR="00026F9A" w:rsidRPr="009D21A0">
        <w:rPr>
          <w:rFonts w:eastAsiaTheme="minorHAnsi" w:cstheme="minorBidi"/>
          <w:b/>
          <w:sz w:val="20"/>
        </w:rPr>
        <w:t>Attorney General of Canada, Attorney General of Ontario, Attorney General of Saskatchewan, Attorney General of Alberta, Assembly of First Nations Quebec-Labrador, Congress of Aboriginal Peoples, Assembly of Manitoba Chiefs, Indigenous Police Chiefs of Ontario, First Nations Child &amp; Family Caring Society of Canada, Okanagan Indian Band and Assembly of First Nations</w:t>
      </w:r>
      <w:r w:rsidR="00F15F10" w:rsidRPr="009D21A0">
        <w:rPr>
          <w:rFonts w:eastAsiaTheme="minorHAnsi" w:cstheme="minorBidi"/>
          <w:b/>
          <w:sz w:val="20"/>
        </w:rPr>
        <w:t xml:space="preserve"> </w:t>
      </w:r>
      <w:r w:rsidR="00FF03D5" w:rsidRPr="009D21A0">
        <w:rPr>
          <w:rFonts w:eastAsiaTheme="minorHAnsi" w:cstheme="minorBidi"/>
          <w:iCs/>
          <w:sz w:val="20"/>
          <w:lang w:val="en-CA"/>
        </w:rPr>
        <w:t>(</w:t>
      </w:r>
      <w:r w:rsidR="00F15F10" w:rsidRPr="009D21A0">
        <w:rPr>
          <w:rFonts w:eastAsiaTheme="minorHAnsi" w:cstheme="minorBidi"/>
          <w:iCs/>
          <w:sz w:val="20"/>
          <w:lang w:val="en-CA"/>
        </w:rPr>
        <w:t>Que.</w:t>
      </w:r>
      <w:r w:rsidR="00FF03D5" w:rsidRPr="009D21A0">
        <w:rPr>
          <w:rFonts w:eastAsiaTheme="minorHAnsi" w:cstheme="minorBidi"/>
          <w:iCs/>
          <w:sz w:val="20"/>
          <w:lang w:val="en-CA"/>
        </w:rPr>
        <w:t>)</w:t>
      </w:r>
    </w:p>
    <w:p w:rsidR="00FF03D5" w:rsidRPr="009D21A0" w:rsidRDefault="00FF03D5" w:rsidP="00FF03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9D21A0">
        <w:rPr>
          <w:rFonts w:eastAsiaTheme="minorHAnsi" w:cstheme="minorBidi"/>
          <w:b/>
          <w:sz w:val="20"/>
        </w:rPr>
        <w:t>202</w:t>
      </w:r>
      <w:r w:rsidR="00F06D19" w:rsidRPr="009D21A0">
        <w:rPr>
          <w:rFonts w:eastAsiaTheme="minorHAnsi" w:cstheme="minorBidi"/>
          <w:b/>
          <w:sz w:val="20"/>
        </w:rPr>
        <w:t>4</w:t>
      </w:r>
      <w:r w:rsidRPr="009D21A0">
        <w:rPr>
          <w:rFonts w:eastAsiaTheme="minorHAnsi" w:cstheme="minorBidi"/>
          <w:b/>
          <w:sz w:val="20"/>
        </w:rPr>
        <w:t xml:space="preserve"> SCC </w:t>
      </w:r>
      <w:r w:rsidR="00A052A3" w:rsidRPr="009D21A0">
        <w:rPr>
          <w:rFonts w:eastAsiaTheme="minorHAnsi" w:cstheme="minorBidi"/>
          <w:b/>
          <w:sz w:val="20"/>
        </w:rPr>
        <w:t>39</w:t>
      </w:r>
    </w:p>
    <w:p w:rsidR="00FF03D5" w:rsidRPr="009D21A0" w:rsidRDefault="00FF03D5" w:rsidP="00FF03D5">
      <w:pPr>
        <w:ind w:left="1440" w:hanging="1440"/>
        <w:jc w:val="both"/>
        <w:rPr>
          <w:sz w:val="20"/>
        </w:rPr>
      </w:pPr>
    </w:p>
    <w:p w:rsidR="00FF03D5" w:rsidRPr="009D21A0" w:rsidRDefault="00EC4905" w:rsidP="002E218F">
      <w:pPr>
        <w:ind w:left="1440" w:hanging="1440"/>
        <w:rPr>
          <w:sz w:val="20"/>
        </w:rPr>
      </w:pPr>
      <w:r w:rsidRPr="009D21A0">
        <w:rPr>
          <w:sz w:val="20"/>
        </w:rPr>
        <w:t>Coram:</w:t>
      </w:r>
      <w:r w:rsidRPr="009D21A0">
        <w:rPr>
          <w:sz w:val="20"/>
        </w:rPr>
        <w:tab/>
      </w:r>
      <w:r w:rsidR="00FF4B35" w:rsidRPr="009D21A0">
        <w:rPr>
          <w:sz w:val="20"/>
        </w:rPr>
        <w:t>Wagner C.J. and Karakatsanis, Côté, Rowe, Martin, Kasirer, Jamal, O’Bonsawin and Moreau JJ.</w:t>
      </w:r>
    </w:p>
    <w:p w:rsidR="002E218F" w:rsidRPr="009D21A0" w:rsidRDefault="002E218F" w:rsidP="002B09C1">
      <w:pPr>
        <w:ind w:left="1440" w:hanging="1440"/>
        <w:jc w:val="both"/>
        <w:rPr>
          <w:sz w:val="20"/>
        </w:rPr>
      </w:pPr>
    </w:p>
    <w:p w:rsidR="00026F9A" w:rsidRPr="009D21A0" w:rsidRDefault="00026F9A" w:rsidP="00026F9A">
      <w:pPr>
        <w:jc w:val="both"/>
        <w:rPr>
          <w:sz w:val="20"/>
        </w:rPr>
      </w:pPr>
      <w:r w:rsidRPr="009D21A0">
        <w:rPr>
          <w:sz w:val="20"/>
        </w:rPr>
        <w:t xml:space="preserve">The appeal from the judgment </w:t>
      </w:r>
      <w:bookmarkStart w:id="0" w:name="BM_1_"/>
      <w:bookmarkEnd w:id="0"/>
      <w:r w:rsidRPr="009D21A0">
        <w:rPr>
          <w:sz w:val="20"/>
        </w:rPr>
        <w:t xml:space="preserve">of the Court of Appeal of Quebec (Québec), Number 200-09-010153-200, 2022 QCCA 1699, dated December 15, 2022 and rectified on July 3, 2023, heard on April 23 and 24, 2024, is dismissed with costs. Côté J. dissents. </w:t>
      </w:r>
    </w:p>
    <w:p w:rsidR="00026F9A" w:rsidRPr="009D21A0" w:rsidRDefault="00026F9A" w:rsidP="00026F9A">
      <w:pPr>
        <w:jc w:val="both"/>
        <w:rPr>
          <w:sz w:val="20"/>
        </w:rPr>
      </w:pPr>
    </w:p>
    <w:p w:rsidR="002B09C1" w:rsidRPr="009D21A0" w:rsidRDefault="00026F9A" w:rsidP="00026F9A">
      <w:pPr>
        <w:jc w:val="both"/>
        <w:rPr>
          <w:sz w:val="20"/>
        </w:rPr>
      </w:pPr>
      <w:r w:rsidRPr="009D21A0">
        <w:rPr>
          <w:sz w:val="20"/>
        </w:rPr>
        <w:t>The respondent’s motion to adduce new evidence is dismissed without costs.</w:t>
      </w:r>
    </w:p>
    <w:p w:rsidR="00111A13" w:rsidRPr="009D21A0" w:rsidRDefault="00111A13" w:rsidP="00DF33A9">
      <w:pPr>
        <w:widowControl w:val="0"/>
      </w:pPr>
    </w:p>
    <w:p w:rsidR="00D16F53" w:rsidRPr="009D21A0" w:rsidRDefault="00D16F53" w:rsidP="00DF33A9">
      <w:pPr>
        <w:widowControl w:val="0"/>
      </w:pPr>
    </w:p>
    <w:p w:rsidR="00FF03D5" w:rsidRPr="009D21A0" w:rsidRDefault="009D21A0" w:rsidP="00DF33A9">
      <w:pPr>
        <w:widowControl w:val="0"/>
      </w:pPr>
      <w:r w:rsidRPr="009D21A0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FF03D5" w:rsidRPr="009D21A0" w:rsidRDefault="00FF03D5" w:rsidP="00DF33A9">
      <w:pPr>
        <w:widowControl w:val="0"/>
      </w:pPr>
    </w:p>
    <w:p w:rsidR="00E653A8" w:rsidRPr="009D21A0" w:rsidRDefault="00E653A8" w:rsidP="00DF33A9">
      <w:pPr>
        <w:widowControl w:val="0"/>
      </w:pPr>
    </w:p>
    <w:p w:rsidR="00DF33A9" w:rsidRPr="009D21A0" w:rsidRDefault="00DF33A9" w:rsidP="00DF33A9">
      <w:pPr>
        <w:widowControl w:val="0"/>
        <w:jc w:val="center"/>
        <w:rPr>
          <w:lang w:val="fr-CA"/>
        </w:rPr>
      </w:pPr>
      <w:r w:rsidRPr="009D21A0">
        <w:rPr>
          <w:b/>
          <w:lang w:val="fr-CA"/>
        </w:rPr>
        <w:t>JUGEMENT SUR APPEL</w:t>
      </w:r>
    </w:p>
    <w:p w:rsidR="00DF33A9" w:rsidRPr="009D21A0" w:rsidRDefault="00DF33A9" w:rsidP="00DF33A9">
      <w:pPr>
        <w:widowControl w:val="0"/>
        <w:rPr>
          <w:lang w:val="fr-CA"/>
        </w:rPr>
      </w:pPr>
    </w:p>
    <w:p w:rsidR="00DF33A9" w:rsidRPr="009D21A0" w:rsidRDefault="00DF33A9" w:rsidP="00DF33A9">
      <w:pPr>
        <w:widowControl w:val="0"/>
        <w:rPr>
          <w:lang w:val="fr-CA"/>
        </w:rPr>
      </w:pPr>
      <w:r w:rsidRPr="009D21A0">
        <w:rPr>
          <w:b/>
          <w:lang w:val="fr-CA"/>
        </w:rPr>
        <w:t xml:space="preserve">Le </w:t>
      </w:r>
      <w:r w:rsidR="00F15F10" w:rsidRPr="009D21A0">
        <w:rPr>
          <w:b/>
          <w:lang w:val="fr-CA"/>
        </w:rPr>
        <w:t>2</w:t>
      </w:r>
      <w:r w:rsidR="00231D28" w:rsidRPr="009D21A0">
        <w:rPr>
          <w:b/>
          <w:lang w:val="fr-CA"/>
        </w:rPr>
        <w:t>7</w:t>
      </w:r>
      <w:r w:rsidR="00A2119C" w:rsidRPr="009D21A0">
        <w:rPr>
          <w:b/>
          <w:lang w:val="fr-CA"/>
        </w:rPr>
        <w:t xml:space="preserve"> </w:t>
      </w:r>
      <w:r w:rsidR="000C4925" w:rsidRPr="009D21A0">
        <w:rPr>
          <w:b/>
          <w:lang w:val="fr-CA"/>
        </w:rPr>
        <w:t>novembre</w:t>
      </w:r>
      <w:r w:rsidR="00BB1936" w:rsidRPr="009D21A0">
        <w:rPr>
          <w:b/>
          <w:lang w:val="fr-CA"/>
        </w:rPr>
        <w:t xml:space="preserve"> </w:t>
      </w:r>
      <w:r w:rsidR="007B36C2" w:rsidRPr="009D21A0">
        <w:rPr>
          <w:b/>
          <w:lang w:val="fr-CA"/>
        </w:rPr>
        <w:t>20</w:t>
      </w:r>
      <w:r w:rsidR="009C1BB4" w:rsidRPr="009D21A0">
        <w:rPr>
          <w:b/>
          <w:lang w:val="fr-CA"/>
        </w:rPr>
        <w:t>2</w:t>
      </w:r>
      <w:r w:rsidR="00F06D19" w:rsidRPr="009D21A0">
        <w:rPr>
          <w:b/>
          <w:lang w:val="fr-CA"/>
        </w:rPr>
        <w:t>4</w:t>
      </w:r>
    </w:p>
    <w:p w:rsidR="00DF33A9" w:rsidRPr="009D21A0" w:rsidRDefault="00DF33A9" w:rsidP="00DF33A9">
      <w:pPr>
        <w:widowControl w:val="0"/>
        <w:rPr>
          <w:lang w:val="fr-CA"/>
        </w:rPr>
      </w:pPr>
    </w:p>
    <w:p w:rsidR="00A37AD6" w:rsidRPr="009D21A0" w:rsidRDefault="00A37AD6" w:rsidP="00A37AD6">
      <w:pPr>
        <w:widowControl w:val="0"/>
        <w:rPr>
          <w:lang w:val="fr-CA"/>
        </w:rPr>
      </w:pPr>
      <w:r w:rsidRPr="009D21A0">
        <w:rPr>
          <w:b/>
          <w:lang w:val="fr-CA"/>
        </w:rPr>
        <w:t>OTTAWA</w:t>
      </w:r>
      <w:r w:rsidRPr="009D21A0">
        <w:rPr>
          <w:lang w:val="fr-CA"/>
        </w:rPr>
        <w:t xml:space="preserve"> – </w:t>
      </w:r>
      <w:r w:rsidR="00CF5B82" w:rsidRPr="009D21A0">
        <w:rPr>
          <w:lang w:val="fr-CA"/>
        </w:rPr>
        <w:t xml:space="preserve">La Cour suprême du Canada a rendu jugement dans l’appel suivant. La Cour vous invite à lire les </w:t>
      </w:r>
      <w:hyperlink r:id="rId9" w:history="1">
        <w:r w:rsidR="00CF5B82" w:rsidRPr="009D21A0">
          <w:rPr>
            <w:rStyle w:val="Hyperlink"/>
            <w:lang w:val="fr-CA"/>
          </w:rPr>
          <w:t>motifs de jugement</w:t>
        </w:r>
      </w:hyperlink>
      <w:r w:rsidR="00CF5B82" w:rsidRPr="009D21A0">
        <w:rPr>
          <w:lang w:val="fr-CA"/>
        </w:rPr>
        <w:t xml:space="preserve"> et le résumé </w:t>
      </w:r>
      <w:r w:rsidR="00AB6E08" w:rsidRPr="009D21A0">
        <w:rPr>
          <w:lang w:val="fr-CA"/>
        </w:rPr>
        <w:t>en langage simple</w:t>
      </w:r>
      <w:r w:rsidR="00CF5B82" w:rsidRPr="009D21A0">
        <w:rPr>
          <w:lang w:val="fr-CA"/>
        </w:rPr>
        <w:t xml:space="preserve"> appelé </w:t>
      </w:r>
      <w:hyperlink r:id="rId10" w:history="1">
        <w:r w:rsidR="00CF5B82" w:rsidRPr="009D21A0">
          <w:rPr>
            <w:rStyle w:val="Hyperlink"/>
            <w:i/>
            <w:lang w:val="fr-CA"/>
          </w:rPr>
          <w:t>La cause en bref</w:t>
        </w:r>
      </w:hyperlink>
      <w:r w:rsidR="00CF5B82" w:rsidRPr="009D21A0">
        <w:rPr>
          <w:lang w:val="fr-CA"/>
        </w:rPr>
        <w:t>.</w:t>
      </w:r>
    </w:p>
    <w:p w:rsidR="00DA7E05" w:rsidRPr="009D21A0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A579AD" w:rsidRPr="009D21A0" w:rsidRDefault="00234A13" w:rsidP="005E1DCB">
      <w:pPr>
        <w:ind w:left="1440" w:hanging="1440"/>
        <w:jc w:val="both"/>
        <w:rPr>
          <w:rFonts w:eastAsiaTheme="minorHAnsi" w:cstheme="minorBidi"/>
          <w:sz w:val="20"/>
          <w:lang w:val="fr-CA"/>
        </w:rPr>
      </w:pPr>
      <w:r w:rsidRPr="009D21A0">
        <w:rPr>
          <w:b/>
          <w:sz w:val="20"/>
          <w:lang w:val="fr-CA"/>
        </w:rPr>
        <w:t>40</w:t>
      </w:r>
      <w:r w:rsidR="00F15F10" w:rsidRPr="009D21A0">
        <w:rPr>
          <w:b/>
          <w:sz w:val="20"/>
          <w:lang w:val="fr-CA"/>
        </w:rPr>
        <w:t>619</w:t>
      </w:r>
      <w:r w:rsidR="00A579AD" w:rsidRPr="009D21A0">
        <w:rPr>
          <w:b/>
          <w:sz w:val="20"/>
        </w:rPr>
        <w:fldChar w:fldCharType="begin"/>
      </w:r>
      <w:r w:rsidR="00A579AD" w:rsidRPr="009D21A0">
        <w:rPr>
          <w:b/>
          <w:sz w:val="20"/>
          <w:lang w:val="fr-CA"/>
        </w:rPr>
        <w:instrText xml:space="preserve"> SEQ CHAPTER \h \r 1</w:instrText>
      </w:r>
      <w:r w:rsidR="00A579AD" w:rsidRPr="009D21A0">
        <w:rPr>
          <w:b/>
          <w:sz w:val="20"/>
        </w:rPr>
        <w:fldChar w:fldCharType="end"/>
      </w:r>
      <w:r w:rsidR="00A579AD" w:rsidRPr="009D21A0">
        <w:rPr>
          <w:color w:val="FF0000"/>
          <w:sz w:val="20"/>
          <w:lang w:val="fr-CA"/>
        </w:rPr>
        <w:tab/>
      </w:r>
      <w:r w:rsidR="005E1DCB" w:rsidRPr="009D21A0">
        <w:rPr>
          <w:rFonts w:eastAsiaTheme="minorHAnsi" w:cstheme="minorBidi"/>
          <w:b/>
          <w:sz w:val="20"/>
          <w:lang w:val="fr-CA"/>
        </w:rPr>
        <w:t xml:space="preserve">Procureur général du Québec </w:t>
      </w:r>
      <w:r w:rsidR="00FD01F7" w:rsidRPr="009D21A0">
        <w:rPr>
          <w:rFonts w:eastAsiaTheme="minorHAnsi" w:cstheme="minorBidi"/>
          <w:b/>
          <w:sz w:val="20"/>
          <w:lang w:val="fr-CA"/>
        </w:rPr>
        <w:t xml:space="preserve">c. </w:t>
      </w:r>
      <w:r w:rsidR="005E1DCB" w:rsidRPr="009D21A0">
        <w:rPr>
          <w:rFonts w:eastAsiaTheme="minorHAnsi" w:cstheme="minorBidi"/>
          <w:b/>
          <w:sz w:val="20"/>
          <w:lang w:val="fr-CA"/>
        </w:rPr>
        <w:t xml:space="preserve">Pekuakamiulnuatsh Takuhikan - et - </w:t>
      </w:r>
      <w:r w:rsidR="00E753B3" w:rsidRPr="009D21A0">
        <w:rPr>
          <w:rFonts w:eastAsiaTheme="minorHAnsi" w:cstheme="minorBidi"/>
          <w:b/>
          <w:sz w:val="20"/>
          <w:lang w:val="fr-CA"/>
        </w:rPr>
        <w:t>Procureur général du Canada, procureur général de l’Ontario, procureur général de la Saskatchewan, procureur général de l’Alberta, Assemblée des Premières Nations Québec-Labrador, Congrès des peuples autochtones, Assembly of Manitoba Chiefs, Indigenous Police Chiefs of Ontario, Société de soutien à l’enfance et à la famille des Premières Nations, Okanagan Indian Band et Assemblée des Premières Nations</w:t>
      </w:r>
      <w:r w:rsidR="00DC082D" w:rsidRPr="009D21A0">
        <w:rPr>
          <w:rFonts w:eastAsiaTheme="minorHAnsi" w:cstheme="minorBidi"/>
          <w:b/>
          <w:sz w:val="20"/>
          <w:lang w:val="fr-CA"/>
        </w:rPr>
        <w:t xml:space="preserve"> </w:t>
      </w:r>
      <w:r w:rsidR="00A579AD" w:rsidRPr="009D21A0">
        <w:rPr>
          <w:rFonts w:eastAsiaTheme="minorHAnsi" w:cstheme="minorBidi"/>
          <w:iCs/>
          <w:sz w:val="20"/>
          <w:lang w:val="fr-CA"/>
        </w:rPr>
        <w:t>(</w:t>
      </w:r>
      <w:r w:rsidR="005E1DCB" w:rsidRPr="009D21A0">
        <w:rPr>
          <w:rFonts w:eastAsiaTheme="minorHAnsi" w:cstheme="minorBidi"/>
          <w:iCs/>
          <w:sz w:val="20"/>
          <w:lang w:val="fr-CA"/>
        </w:rPr>
        <w:t>Qc</w:t>
      </w:r>
      <w:r w:rsidR="00A579AD" w:rsidRPr="009D21A0">
        <w:rPr>
          <w:rFonts w:eastAsiaTheme="minorHAnsi" w:cstheme="minorBidi"/>
          <w:iCs/>
          <w:sz w:val="20"/>
          <w:lang w:val="fr-CA"/>
        </w:rPr>
        <w:t>)</w:t>
      </w:r>
    </w:p>
    <w:p w:rsidR="00A579AD" w:rsidRPr="009D21A0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  <w:lang w:val="fr-CA"/>
        </w:rPr>
      </w:pPr>
      <w:r w:rsidRPr="009D21A0">
        <w:rPr>
          <w:rFonts w:eastAsiaTheme="minorHAnsi" w:cstheme="minorBidi"/>
          <w:b/>
          <w:sz w:val="20"/>
          <w:lang w:val="fr-CA"/>
        </w:rPr>
        <w:t>20</w:t>
      </w:r>
      <w:r w:rsidR="009C1BB4" w:rsidRPr="009D21A0">
        <w:rPr>
          <w:rFonts w:eastAsiaTheme="minorHAnsi" w:cstheme="minorBidi"/>
          <w:b/>
          <w:sz w:val="20"/>
          <w:lang w:val="fr-CA"/>
        </w:rPr>
        <w:t>2</w:t>
      </w:r>
      <w:r w:rsidR="00F06D19" w:rsidRPr="009D21A0">
        <w:rPr>
          <w:rFonts w:eastAsiaTheme="minorHAnsi" w:cstheme="minorBidi"/>
          <w:b/>
          <w:sz w:val="20"/>
          <w:lang w:val="fr-CA"/>
        </w:rPr>
        <w:t>4</w:t>
      </w:r>
      <w:r w:rsidRPr="009D21A0">
        <w:rPr>
          <w:rFonts w:eastAsiaTheme="minorHAnsi" w:cstheme="minorBidi"/>
          <w:b/>
          <w:sz w:val="20"/>
          <w:lang w:val="fr-CA"/>
        </w:rPr>
        <w:t xml:space="preserve"> CSC </w:t>
      </w:r>
      <w:r w:rsidR="00A052A3" w:rsidRPr="009D21A0">
        <w:rPr>
          <w:rFonts w:eastAsiaTheme="minorHAnsi" w:cstheme="minorBidi"/>
          <w:b/>
          <w:sz w:val="20"/>
          <w:lang w:val="fr-CA"/>
        </w:rPr>
        <w:t>39</w:t>
      </w:r>
    </w:p>
    <w:p w:rsidR="00A579AD" w:rsidRPr="009D21A0" w:rsidRDefault="00A579AD" w:rsidP="00A579AD">
      <w:pPr>
        <w:ind w:left="1440" w:hanging="1440"/>
        <w:jc w:val="both"/>
        <w:rPr>
          <w:sz w:val="20"/>
          <w:lang w:val="fr-CA"/>
        </w:rPr>
      </w:pPr>
    </w:p>
    <w:p w:rsidR="00A50340" w:rsidRPr="009D21A0" w:rsidRDefault="00A579AD" w:rsidP="00234A13">
      <w:pPr>
        <w:ind w:left="1440" w:hanging="1440"/>
        <w:rPr>
          <w:sz w:val="20"/>
          <w:lang w:val="fr-CA"/>
        </w:rPr>
      </w:pPr>
      <w:r w:rsidRPr="009D21A0">
        <w:rPr>
          <w:sz w:val="20"/>
          <w:lang w:val="fr-CA"/>
        </w:rPr>
        <w:t>Coram:</w:t>
      </w:r>
      <w:r w:rsidRPr="009D21A0">
        <w:rPr>
          <w:sz w:val="20"/>
          <w:lang w:val="fr-CA"/>
        </w:rPr>
        <w:tab/>
      </w:r>
      <w:r w:rsidR="002F0DF7" w:rsidRPr="009D21A0">
        <w:rPr>
          <w:sz w:val="20"/>
          <w:lang w:val="fr-CA"/>
        </w:rPr>
        <w:t>Le juge en chef Wagner et les juges Karakatsanis, Côté, Rowe, Martin, Kasirer, Jamal, O’Bonsawin et Moreau.</w:t>
      </w:r>
    </w:p>
    <w:p w:rsidR="00E50F13" w:rsidRPr="009D21A0" w:rsidRDefault="00E50F13" w:rsidP="00234A13">
      <w:pPr>
        <w:ind w:left="1440" w:hanging="1440"/>
        <w:rPr>
          <w:sz w:val="20"/>
          <w:lang w:val="fr-CA"/>
        </w:rPr>
      </w:pPr>
    </w:p>
    <w:p w:rsidR="00E753B3" w:rsidRPr="009D21A0" w:rsidRDefault="00E753B3" w:rsidP="00E753B3">
      <w:pPr>
        <w:jc w:val="both"/>
        <w:rPr>
          <w:sz w:val="20"/>
        </w:rPr>
      </w:pPr>
      <w:r w:rsidRPr="009D21A0">
        <w:rPr>
          <w:sz w:val="20"/>
          <w:lang w:val="fr-CA"/>
        </w:rPr>
        <w:t xml:space="preserve">L’appel interjeté contre l’arrêt de la Cour d’appel du Québec (Québec), numéro 200-09-010153-200, 2022 QCCA 1699, daté du 15 décembre 2022 et rectifié le 3 juillet 2023, entendu les 23 et 24 avril 2024, est rejeté avec dépens. </w:t>
      </w:r>
      <w:r w:rsidRPr="009D21A0">
        <w:rPr>
          <w:sz w:val="20"/>
        </w:rPr>
        <w:t xml:space="preserve">La juge Côté </w:t>
      </w:r>
      <w:proofErr w:type="gramStart"/>
      <w:r w:rsidRPr="009D21A0">
        <w:rPr>
          <w:sz w:val="20"/>
        </w:rPr>
        <w:t>est</w:t>
      </w:r>
      <w:proofErr w:type="gramEnd"/>
      <w:r w:rsidRPr="009D21A0">
        <w:rPr>
          <w:sz w:val="20"/>
        </w:rPr>
        <w:t xml:space="preserve"> dissidente.</w:t>
      </w:r>
    </w:p>
    <w:p w:rsidR="00E753B3" w:rsidRPr="009D21A0" w:rsidRDefault="00E753B3" w:rsidP="00E753B3">
      <w:pPr>
        <w:jc w:val="both"/>
        <w:rPr>
          <w:sz w:val="20"/>
        </w:rPr>
      </w:pPr>
    </w:p>
    <w:p w:rsidR="002B09C1" w:rsidRPr="009D21A0" w:rsidRDefault="00E753B3" w:rsidP="00E753B3">
      <w:pPr>
        <w:jc w:val="both"/>
        <w:rPr>
          <w:sz w:val="20"/>
          <w:lang w:val="fr-CA"/>
        </w:rPr>
      </w:pPr>
      <w:r w:rsidRPr="009D21A0">
        <w:rPr>
          <w:sz w:val="20"/>
          <w:lang w:val="fr-CA"/>
        </w:rPr>
        <w:t>La requête de l’intimé pour déposer de nouveaux éléments de preuve est rejetée sans dépens.</w:t>
      </w:r>
    </w:p>
    <w:p w:rsidR="00D16F53" w:rsidRPr="009D21A0" w:rsidRDefault="00D16F53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9D21A0" w:rsidRDefault="009D21A0" w:rsidP="00A579AD">
      <w:pPr>
        <w:widowControl w:val="0"/>
        <w:jc w:val="both"/>
        <w:outlineLvl w:val="0"/>
        <w:rPr>
          <w:sz w:val="20"/>
          <w:lang w:val="fr-CA"/>
        </w:rPr>
      </w:pPr>
      <w:r w:rsidRPr="009D21A0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D2FF5" w:rsidRPr="009D21A0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9D21A0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E653A8" w:rsidRPr="009D21A0" w:rsidRDefault="00E653A8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9D21A0" w:rsidRDefault="00DF33A9" w:rsidP="00DF33A9">
      <w:pPr>
        <w:widowControl w:val="0"/>
        <w:outlineLvl w:val="0"/>
      </w:pPr>
      <w:r w:rsidRPr="009D21A0">
        <w:lastRenderedPageBreak/>
        <w:t xml:space="preserve">Supreme Court of Canada / Cour suprême du Canada : </w:t>
      </w:r>
    </w:p>
    <w:p w:rsidR="00A37AD6" w:rsidRPr="009D21A0" w:rsidRDefault="009D21A0" w:rsidP="00A37AD6">
      <w:pPr>
        <w:widowControl w:val="0"/>
        <w:outlineLvl w:val="0"/>
      </w:pPr>
      <w:hyperlink r:id="rId11" w:history="1">
        <w:r w:rsidR="00A37AD6" w:rsidRPr="009D21A0">
          <w:rPr>
            <w:rStyle w:val="Hyperlink"/>
          </w:rPr>
          <w:t>Registry-greffe@scc-csc.ca</w:t>
        </w:r>
      </w:hyperlink>
    </w:p>
    <w:p w:rsidR="00DF33A9" w:rsidRDefault="00A37AD6" w:rsidP="00A37AD6">
      <w:pPr>
        <w:widowControl w:val="0"/>
        <w:outlineLvl w:val="0"/>
      </w:pPr>
      <w:r w:rsidRPr="009D21A0">
        <w:t>1-844-365-9662</w:t>
      </w:r>
      <w:bookmarkStart w:id="1" w:name="_GoBack"/>
      <w:bookmarkEnd w:id="1"/>
    </w:p>
    <w:p w:rsidR="00234A13" w:rsidRDefault="00234A13" w:rsidP="00A37AD6">
      <w:pPr>
        <w:widowControl w:val="0"/>
        <w:outlineLvl w:val="0"/>
      </w:pPr>
    </w:p>
    <w:p w:rsidR="00234A13" w:rsidRPr="00FF03D5" w:rsidRDefault="00234A13" w:rsidP="00A37AD6">
      <w:pPr>
        <w:widowControl w:val="0"/>
        <w:outlineLvl w:val="0"/>
      </w:pPr>
    </w:p>
    <w:sectPr w:rsidR="00234A13" w:rsidRPr="00FF03D5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A0" w:rsidRDefault="00995EA0" w:rsidP="0034178A">
      <w:r>
        <w:separator/>
      </w:r>
    </w:p>
  </w:endnote>
  <w:endnote w:type="continuationSeparator" w:id="0">
    <w:p w:rsidR="00995EA0" w:rsidRDefault="00995EA0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A0" w:rsidRDefault="00995EA0" w:rsidP="0034178A">
      <w:r>
        <w:separator/>
      </w:r>
    </w:p>
  </w:footnote>
  <w:footnote w:type="continuationSeparator" w:id="0">
    <w:p w:rsidR="00995EA0" w:rsidRDefault="00995EA0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0"/>
    <w:rsid w:val="000018E3"/>
    <w:rsid w:val="00001E6E"/>
    <w:rsid w:val="000028DC"/>
    <w:rsid w:val="000043C3"/>
    <w:rsid w:val="00005DC9"/>
    <w:rsid w:val="00006BC2"/>
    <w:rsid w:val="00006CE2"/>
    <w:rsid w:val="00010F78"/>
    <w:rsid w:val="00012498"/>
    <w:rsid w:val="000128A2"/>
    <w:rsid w:val="000136CC"/>
    <w:rsid w:val="00013E55"/>
    <w:rsid w:val="00014C19"/>
    <w:rsid w:val="00014DC8"/>
    <w:rsid w:val="000164DB"/>
    <w:rsid w:val="00016D65"/>
    <w:rsid w:val="00020797"/>
    <w:rsid w:val="00020816"/>
    <w:rsid w:val="00020F12"/>
    <w:rsid w:val="0002267C"/>
    <w:rsid w:val="00022F14"/>
    <w:rsid w:val="00024962"/>
    <w:rsid w:val="00025CEB"/>
    <w:rsid w:val="00026F9A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7F50"/>
    <w:rsid w:val="00070298"/>
    <w:rsid w:val="00070830"/>
    <w:rsid w:val="00073252"/>
    <w:rsid w:val="00073DB1"/>
    <w:rsid w:val="000759AD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34"/>
    <w:rsid w:val="000A0444"/>
    <w:rsid w:val="000A245A"/>
    <w:rsid w:val="000A4311"/>
    <w:rsid w:val="000A50F9"/>
    <w:rsid w:val="000A5F17"/>
    <w:rsid w:val="000A64E7"/>
    <w:rsid w:val="000B163F"/>
    <w:rsid w:val="000B1CC1"/>
    <w:rsid w:val="000B209D"/>
    <w:rsid w:val="000B7258"/>
    <w:rsid w:val="000C0E20"/>
    <w:rsid w:val="000C14E9"/>
    <w:rsid w:val="000C182C"/>
    <w:rsid w:val="000C18EC"/>
    <w:rsid w:val="000C3667"/>
    <w:rsid w:val="000C4004"/>
    <w:rsid w:val="000C4925"/>
    <w:rsid w:val="000C5A95"/>
    <w:rsid w:val="000C62E9"/>
    <w:rsid w:val="000D0506"/>
    <w:rsid w:val="000D0522"/>
    <w:rsid w:val="000D3129"/>
    <w:rsid w:val="000E13A5"/>
    <w:rsid w:val="000E17BD"/>
    <w:rsid w:val="000E3027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1A13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628C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4929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5941"/>
    <w:rsid w:val="001971DC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203"/>
    <w:rsid w:val="001C5E6C"/>
    <w:rsid w:val="001D0423"/>
    <w:rsid w:val="001D05E5"/>
    <w:rsid w:val="001D235D"/>
    <w:rsid w:val="001D2555"/>
    <w:rsid w:val="001D3C98"/>
    <w:rsid w:val="001D4921"/>
    <w:rsid w:val="001D57BE"/>
    <w:rsid w:val="001D5DE7"/>
    <w:rsid w:val="001D612A"/>
    <w:rsid w:val="001E2235"/>
    <w:rsid w:val="001E3BCD"/>
    <w:rsid w:val="001F27B1"/>
    <w:rsid w:val="001F34F7"/>
    <w:rsid w:val="001F3C41"/>
    <w:rsid w:val="001F5B11"/>
    <w:rsid w:val="001F6780"/>
    <w:rsid w:val="001F7594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794A"/>
    <w:rsid w:val="00207C7F"/>
    <w:rsid w:val="00212962"/>
    <w:rsid w:val="00213119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1D28"/>
    <w:rsid w:val="00232277"/>
    <w:rsid w:val="00233057"/>
    <w:rsid w:val="00234A13"/>
    <w:rsid w:val="00234A3D"/>
    <w:rsid w:val="00235DB1"/>
    <w:rsid w:val="00237F34"/>
    <w:rsid w:val="002407C6"/>
    <w:rsid w:val="0024227A"/>
    <w:rsid w:val="002439D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57811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09C1"/>
    <w:rsid w:val="002B2A78"/>
    <w:rsid w:val="002B2FCA"/>
    <w:rsid w:val="002B5525"/>
    <w:rsid w:val="002B6AFE"/>
    <w:rsid w:val="002C10D1"/>
    <w:rsid w:val="002C3AFA"/>
    <w:rsid w:val="002C4A02"/>
    <w:rsid w:val="002C6C8C"/>
    <w:rsid w:val="002D0C49"/>
    <w:rsid w:val="002D0F88"/>
    <w:rsid w:val="002D2553"/>
    <w:rsid w:val="002D2F15"/>
    <w:rsid w:val="002D417C"/>
    <w:rsid w:val="002D43A1"/>
    <w:rsid w:val="002D6680"/>
    <w:rsid w:val="002D7A54"/>
    <w:rsid w:val="002E218F"/>
    <w:rsid w:val="002E30C3"/>
    <w:rsid w:val="002E3911"/>
    <w:rsid w:val="002E3F26"/>
    <w:rsid w:val="002E3FA6"/>
    <w:rsid w:val="002E519A"/>
    <w:rsid w:val="002E6421"/>
    <w:rsid w:val="002F06D0"/>
    <w:rsid w:val="002F0DF7"/>
    <w:rsid w:val="002F26C8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C4E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0DBC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641CE"/>
    <w:rsid w:val="0037013D"/>
    <w:rsid w:val="00370960"/>
    <w:rsid w:val="003710CD"/>
    <w:rsid w:val="00372FD5"/>
    <w:rsid w:val="003738E2"/>
    <w:rsid w:val="00373ECA"/>
    <w:rsid w:val="003742F5"/>
    <w:rsid w:val="00375A1F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3017"/>
    <w:rsid w:val="003A58BA"/>
    <w:rsid w:val="003A6B5E"/>
    <w:rsid w:val="003B0718"/>
    <w:rsid w:val="003B11E2"/>
    <w:rsid w:val="003B1455"/>
    <w:rsid w:val="003B2AC6"/>
    <w:rsid w:val="003B39D7"/>
    <w:rsid w:val="003B5752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3F6260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5AC3"/>
    <w:rsid w:val="00487662"/>
    <w:rsid w:val="00490DDC"/>
    <w:rsid w:val="00491D60"/>
    <w:rsid w:val="00492A9B"/>
    <w:rsid w:val="00494450"/>
    <w:rsid w:val="00494CD1"/>
    <w:rsid w:val="00494F6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0774"/>
    <w:rsid w:val="004D133C"/>
    <w:rsid w:val="004D45B7"/>
    <w:rsid w:val="004E0B2F"/>
    <w:rsid w:val="004E1486"/>
    <w:rsid w:val="004E1883"/>
    <w:rsid w:val="004E1B3F"/>
    <w:rsid w:val="004E33C5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2CD"/>
    <w:rsid w:val="00535A60"/>
    <w:rsid w:val="00535D04"/>
    <w:rsid w:val="00535F7C"/>
    <w:rsid w:val="00536C2E"/>
    <w:rsid w:val="00541412"/>
    <w:rsid w:val="00541A32"/>
    <w:rsid w:val="00541CDA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191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4AE"/>
    <w:rsid w:val="005D3730"/>
    <w:rsid w:val="005E1DCB"/>
    <w:rsid w:val="005E2F89"/>
    <w:rsid w:val="005E3E28"/>
    <w:rsid w:val="005E73A1"/>
    <w:rsid w:val="005F17E5"/>
    <w:rsid w:val="005F3093"/>
    <w:rsid w:val="005F4197"/>
    <w:rsid w:val="005F5163"/>
    <w:rsid w:val="005F5CD8"/>
    <w:rsid w:val="00604942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3CA2"/>
    <w:rsid w:val="006442C8"/>
    <w:rsid w:val="00644D76"/>
    <w:rsid w:val="00644F7A"/>
    <w:rsid w:val="006453C7"/>
    <w:rsid w:val="0064571B"/>
    <w:rsid w:val="0065238E"/>
    <w:rsid w:val="006548B2"/>
    <w:rsid w:val="00655090"/>
    <w:rsid w:val="00657683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06FC"/>
    <w:rsid w:val="00682F2E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4B12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B7942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00C"/>
    <w:rsid w:val="006F2579"/>
    <w:rsid w:val="006F5667"/>
    <w:rsid w:val="006F719B"/>
    <w:rsid w:val="0070251F"/>
    <w:rsid w:val="00704CDE"/>
    <w:rsid w:val="0070582E"/>
    <w:rsid w:val="00706495"/>
    <w:rsid w:val="00710FE2"/>
    <w:rsid w:val="00711C71"/>
    <w:rsid w:val="00713F51"/>
    <w:rsid w:val="007209A6"/>
    <w:rsid w:val="007226F3"/>
    <w:rsid w:val="00722CCE"/>
    <w:rsid w:val="007240C3"/>
    <w:rsid w:val="007243CC"/>
    <w:rsid w:val="007276A7"/>
    <w:rsid w:val="007301CB"/>
    <w:rsid w:val="007323DD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06FD"/>
    <w:rsid w:val="007712C3"/>
    <w:rsid w:val="00771308"/>
    <w:rsid w:val="007736D0"/>
    <w:rsid w:val="00774327"/>
    <w:rsid w:val="007754A7"/>
    <w:rsid w:val="00775FEC"/>
    <w:rsid w:val="00776D7F"/>
    <w:rsid w:val="00777096"/>
    <w:rsid w:val="007771AF"/>
    <w:rsid w:val="00782126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26F8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4C94"/>
    <w:rsid w:val="007D5BCA"/>
    <w:rsid w:val="007D5D27"/>
    <w:rsid w:val="007D6193"/>
    <w:rsid w:val="007D6B1C"/>
    <w:rsid w:val="007D7C8C"/>
    <w:rsid w:val="007E0223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60D8"/>
    <w:rsid w:val="00807EB6"/>
    <w:rsid w:val="0081004C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857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60C38"/>
    <w:rsid w:val="00861A8A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4683"/>
    <w:rsid w:val="008A008C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018E"/>
    <w:rsid w:val="008C1277"/>
    <w:rsid w:val="008C12F3"/>
    <w:rsid w:val="008C57E3"/>
    <w:rsid w:val="008D31B1"/>
    <w:rsid w:val="008D5859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067A6"/>
    <w:rsid w:val="009112E1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205"/>
    <w:rsid w:val="009639A2"/>
    <w:rsid w:val="00963C43"/>
    <w:rsid w:val="00965EAB"/>
    <w:rsid w:val="00967D69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5EA0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1A0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52A3"/>
    <w:rsid w:val="00A06B3C"/>
    <w:rsid w:val="00A06E6C"/>
    <w:rsid w:val="00A122DE"/>
    <w:rsid w:val="00A12CC9"/>
    <w:rsid w:val="00A155A4"/>
    <w:rsid w:val="00A16858"/>
    <w:rsid w:val="00A20368"/>
    <w:rsid w:val="00A2060D"/>
    <w:rsid w:val="00A2119C"/>
    <w:rsid w:val="00A216B7"/>
    <w:rsid w:val="00A23A8D"/>
    <w:rsid w:val="00A242EA"/>
    <w:rsid w:val="00A2504D"/>
    <w:rsid w:val="00A265DD"/>
    <w:rsid w:val="00A26E72"/>
    <w:rsid w:val="00A36736"/>
    <w:rsid w:val="00A37AD6"/>
    <w:rsid w:val="00A41431"/>
    <w:rsid w:val="00A41B5E"/>
    <w:rsid w:val="00A41B76"/>
    <w:rsid w:val="00A42042"/>
    <w:rsid w:val="00A4281A"/>
    <w:rsid w:val="00A454B0"/>
    <w:rsid w:val="00A466AC"/>
    <w:rsid w:val="00A50340"/>
    <w:rsid w:val="00A50604"/>
    <w:rsid w:val="00A50E26"/>
    <w:rsid w:val="00A513CA"/>
    <w:rsid w:val="00A526A2"/>
    <w:rsid w:val="00A52DFE"/>
    <w:rsid w:val="00A53AC4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193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B6E08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0879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0CF"/>
    <w:rsid w:val="00B5139A"/>
    <w:rsid w:val="00B52194"/>
    <w:rsid w:val="00B568C6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5FB4"/>
    <w:rsid w:val="00B9707A"/>
    <w:rsid w:val="00B9752D"/>
    <w:rsid w:val="00BA01C1"/>
    <w:rsid w:val="00BA06FA"/>
    <w:rsid w:val="00BA0A23"/>
    <w:rsid w:val="00BA3460"/>
    <w:rsid w:val="00BA3853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274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59D"/>
    <w:rsid w:val="00BD462A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E2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360A"/>
    <w:rsid w:val="00C45197"/>
    <w:rsid w:val="00C45F01"/>
    <w:rsid w:val="00C4698C"/>
    <w:rsid w:val="00C47729"/>
    <w:rsid w:val="00C478AB"/>
    <w:rsid w:val="00C5207F"/>
    <w:rsid w:val="00C52D21"/>
    <w:rsid w:val="00C559C0"/>
    <w:rsid w:val="00C5629E"/>
    <w:rsid w:val="00C573B1"/>
    <w:rsid w:val="00C63071"/>
    <w:rsid w:val="00C64192"/>
    <w:rsid w:val="00C64E75"/>
    <w:rsid w:val="00C65FD6"/>
    <w:rsid w:val="00C717C9"/>
    <w:rsid w:val="00C726AE"/>
    <w:rsid w:val="00C7351D"/>
    <w:rsid w:val="00C75878"/>
    <w:rsid w:val="00C758E9"/>
    <w:rsid w:val="00C75B57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D6A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5B82"/>
    <w:rsid w:val="00CF732A"/>
    <w:rsid w:val="00CF753F"/>
    <w:rsid w:val="00D0250E"/>
    <w:rsid w:val="00D05D1E"/>
    <w:rsid w:val="00D0665D"/>
    <w:rsid w:val="00D07526"/>
    <w:rsid w:val="00D1308F"/>
    <w:rsid w:val="00D14705"/>
    <w:rsid w:val="00D16F53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3E92"/>
    <w:rsid w:val="00D36BE9"/>
    <w:rsid w:val="00D3722A"/>
    <w:rsid w:val="00D37D97"/>
    <w:rsid w:val="00D43F58"/>
    <w:rsid w:val="00D460FC"/>
    <w:rsid w:val="00D47829"/>
    <w:rsid w:val="00D50416"/>
    <w:rsid w:val="00D51901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CE1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8DF"/>
    <w:rsid w:val="00DB5A3F"/>
    <w:rsid w:val="00DC082D"/>
    <w:rsid w:val="00DC2418"/>
    <w:rsid w:val="00DC2432"/>
    <w:rsid w:val="00DC2AD7"/>
    <w:rsid w:val="00DC2AED"/>
    <w:rsid w:val="00DC2B2E"/>
    <w:rsid w:val="00DC5EAD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45CF"/>
    <w:rsid w:val="00E251EC"/>
    <w:rsid w:val="00E25852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1EA7"/>
    <w:rsid w:val="00E42B30"/>
    <w:rsid w:val="00E42DA2"/>
    <w:rsid w:val="00E4337B"/>
    <w:rsid w:val="00E4536C"/>
    <w:rsid w:val="00E45906"/>
    <w:rsid w:val="00E45B17"/>
    <w:rsid w:val="00E45E6B"/>
    <w:rsid w:val="00E5097C"/>
    <w:rsid w:val="00E50D5D"/>
    <w:rsid w:val="00E50F13"/>
    <w:rsid w:val="00E51BD8"/>
    <w:rsid w:val="00E5281C"/>
    <w:rsid w:val="00E5361B"/>
    <w:rsid w:val="00E54925"/>
    <w:rsid w:val="00E550C7"/>
    <w:rsid w:val="00E61029"/>
    <w:rsid w:val="00E6173D"/>
    <w:rsid w:val="00E61C4E"/>
    <w:rsid w:val="00E630C6"/>
    <w:rsid w:val="00E64CEE"/>
    <w:rsid w:val="00E653A8"/>
    <w:rsid w:val="00E65A41"/>
    <w:rsid w:val="00E65B53"/>
    <w:rsid w:val="00E67355"/>
    <w:rsid w:val="00E70748"/>
    <w:rsid w:val="00E710C9"/>
    <w:rsid w:val="00E724E4"/>
    <w:rsid w:val="00E73312"/>
    <w:rsid w:val="00E735D4"/>
    <w:rsid w:val="00E753B3"/>
    <w:rsid w:val="00E76439"/>
    <w:rsid w:val="00E80317"/>
    <w:rsid w:val="00E80D2E"/>
    <w:rsid w:val="00E858D9"/>
    <w:rsid w:val="00E862F4"/>
    <w:rsid w:val="00E87479"/>
    <w:rsid w:val="00E9032B"/>
    <w:rsid w:val="00E9115E"/>
    <w:rsid w:val="00E911EF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5507"/>
    <w:rsid w:val="00EB6251"/>
    <w:rsid w:val="00EB6411"/>
    <w:rsid w:val="00EB73A5"/>
    <w:rsid w:val="00EC0E72"/>
    <w:rsid w:val="00EC11AB"/>
    <w:rsid w:val="00EC2317"/>
    <w:rsid w:val="00EC2990"/>
    <w:rsid w:val="00EC2A4D"/>
    <w:rsid w:val="00EC4905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91"/>
    <w:rsid w:val="00EE59C6"/>
    <w:rsid w:val="00EE6985"/>
    <w:rsid w:val="00EF1864"/>
    <w:rsid w:val="00EF26B4"/>
    <w:rsid w:val="00EF56BC"/>
    <w:rsid w:val="00EF632F"/>
    <w:rsid w:val="00EF7C0F"/>
    <w:rsid w:val="00F02E36"/>
    <w:rsid w:val="00F04707"/>
    <w:rsid w:val="00F04ACD"/>
    <w:rsid w:val="00F06D19"/>
    <w:rsid w:val="00F110F6"/>
    <w:rsid w:val="00F11FC7"/>
    <w:rsid w:val="00F122E7"/>
    <w:rsid w:val="00F1508E"/>
    <w:rsid w:val="00F152B2"/>
    <w:rsid w:val="00F15F10"/>
    <w:rsid w:val="00F215AC"/>
    <w:rsid w:val="00F22AFE"/>
    <w:rsid w:val="00F265C2"/>
    <w:rsid w:val="00F265F6"/>
    <w:rsid w:val="00F26990"/>
    <w:rsid w:val="00F26AB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6255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0419"/>
    <w:rsid w:val="00F83B9C"/>
    <w:rsid w:val="00F83ED3"/>
    <w:rsid w:val="00F8475B"/>
    <w:rsid w:val="00F857B4"/>
    <w:rsid w:val="00F86BBC"/>
    <w:rsid w:val="00F86C88"/>
    <w:rsid w:val="00F87086"/>
    <w:rsid w:val="00F87535"/>
    <w:rsid w:val="00F91C07"/>
    <w:rsid w:val="00F939B9"/>
    <w:rsid w:val="00F962B4"/>
    <w:rsid w:val="00F9799C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01F7"/>
    <w:rsid w:val="00FD15AF"/>
    <w:rsid w:val="00FD2F1A"/>
    <w:rsid w:val="00FD446A"/>
    <w:rsid w:val="00FD5B13"/>
    <w:rsid w:val="00FD6C65"/>
    <w:rsid w:val="00FD76D1"/>
    <w:rsid w:val="00FD7F01"/>
    <w:rsid w:val="00FE38F2"/>
    <w:rsid w:val="00FE44CF"/>
    <w:rsid w:val="00FE471B"/>
    <w:rsid w:val="00FE4721"/>
    <w:rsid w:val="00FE4D2A"/>
    <w:rsid w:val="00FE4FD0"/>
    <w:rsid w:val="00FE6942"/>
    <w:rsid w:val="00FF03D5"/>
    <w:rsid w:val="00FF0DAF"/>
    <w:rsid w:val="00FF184B"/>
    <w:rsid w:val="00FF3A0A"/>
    <w:rsid w:val="00FF4B35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ct%20,%20Projet\Social%20Media\News%20Releases%202023\Examples_Aug302023\6%20-%20Process_Judgments%20on%20Appeals%20-%20Processus_Jugements%20sur%20app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6 - Process_Judgments on Appeals - Processus_Jugements sur appels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2882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2023-12-28T19:25:00Z</dcterms:created>
  <dcterms:modified xsi:type="dcterms:W3CDTF">2024-11-26T12:35:00Z</dcterms:modified>
</cp:coreProperties>
</file>