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441FFF" w:rsidRDefault="00A41431" w:rsidP="00A41431">
      <w:pPr>
        <w:pStyle w:val="Header"/>
        <w:jc w:val="center"/>
        <w:rPr>
          <w:b/>
          <w:sz w:val="32"/>
        </w:rPr>
      </w:pPr>
      <w:r w:rsidRPr="00441FFF">
        <w:rPr>
          <w:b/>
          <w:sz w:val="32"/>
        </w:rPr>
        <w:t>Supreme Court of Canada / Cour suprême du Canada</w:t>
      </w:r>
    </w:p>
    <w:p w:rsidR="00A41431" w:rsidRPr="00441FFF" w:rsidRDefault="00A41431" w:rsidP="00A41431">
      <w:pPr>
        <w:widowControl w:val="0"/>
        <w:rPr>
          <w:i/>
        </w:rPr>
      </w:pPr>
    </w:p>
    <w:p w:rsidR="00DF33A9" w:rsidRPr="00441FFF" w:rsidRDefault="00DF33A9" w:rsidP="00DF33A9">
      <w:pPr>
        <w:widowControl w:val="0"/>
        <w:rPr>
          <w:i/>
          <w:sz w:val="20"/>
          <w:lang w:val="fr-CA"/>
        </w:rPr>
      </w:pPr>
      <w:r w:rsidRPr="00441FFF">
        <w:rPr>
          <w:i/>
          <w:sz w:val="20"/>
          <w:lang w:val="fr-CA"/>
        </w:rPr>
        <w:t>(</w:t>
      </w:r>
      <w:r w:rsidR="00167C53" w:rsidRPr="00441FFF">
        <w:rPr>
          <w:i/>
          <w:sz w:val="20"/>
          <w:lang w:val="fr-CA"/>
        </w:rPr>
        <w:t>Le</w:t>
      </w:r>
      <w:r w:rsidRPr="00441FFF">
        <w:rPr>
          <w:i/>
          <w:sz w:val="20"/>
          <w:lang w:val="fr-CA"/>
        </w:rPr>
        <w:t xml:space="preserve"> français suit)</w:t>
      </w:r>
    </w:p>
    <w:p w:rsidR="00DF33A9" w:rsidRPr="00441FFF" w:rsidRDefault="00DF33A9" w:rsidP="00DF33A9">
      <w:pPr>
        <w:widowControl w:val="0"/>
        <w:rPr>
          <w:lang w:val="fr-CA"/>
        </w:rPr>
      </w:pPr>
    </w:p>
    <w:p w:rsidR="00DF33A9" w:rsidRPr="00441FFF" w:rsidRDefault="001E2235" w:rsidP="00DF33A9">
      <w:pPr>
        <w:widowControl w:val="0"/>
        <w:jc w:val="center"/>
        <w:rPr>
          <w:b/>
          <w:lang w:val="fr-CA"/>
        </w:rPr>
      </w:pPr>
      <w:r w:rsidRPr="00441FFF">
        <w:fldChar w:fldCharType="begin"/>
      </w:r>
      <w:r w:rsidR="00DF33A9" w:rsidRPr="00441FFF">
        <w:rPr>
          <w:lang w:val="fr-CA"/>
        </w:rPr>
        <w:instrText xml:space="preserve"> SEQ CHAPTER \h \r 1</w:instrText>
      </w:r>
      <w:r w:rsidRPr="00441FFF">
        <w:fldChar w:fldCharType="end"/>
      </w:r>
      <w:r w:rsidR="00DF33A9" w:rsidRPr="00441FFF">
        <w:rPr>
          <w:b/>
          <w:lang w:val="fr-CA"/>
        </w:rPr>
        <w:t>JUDGMENT</w:t>
      </w:r>
      <w:r w:rsidR="00777096" w:rsidRPr="00441FFF">
        <w:rPr>
          <w:b/>
          <w:lang w:val="fr-CA"/>
        </w:rPr>
        <w:t xml:space="preserve"> </w:t>
      </w:r>
      <w:r w:rsidR="002439DA" w:rsidRPr="00441FFF">
        <w:rPr>
          <w:b/>
          <w:lang w:val="fr-CA"/>
        </w:rPr>
        <w:t>O</w:t>
      </w:r>
      <w:r w:rsidR="00DF33A9" w:rsidRPr="00441FFF">
        <w:rPr>
          <w:b/>
          <w:lang w:val="fr-CA"/>
        </w:rPr>
        <w:t>N APPEA</w:t>
      </w:r>
      <w:r w:rsidR="00671A3B" w:rsidRPr="00441FFF">
        <w:rPr>
          <w:b/>
          <w:lang w:val="fr-CA"/>
        </w:rPr>
        <w:t>L</w:t>
      </w:r>
    </w:p>
    <w:p w:rsidR="00DF33A9" w:rsidRPr="00441FFF" w:rsidRDefault="00DF33A9" w:rsidP="0050239F">
      <w:pPr>
        <w:widowControl w:val="0"/>
        <w:rPr>
          <w:lang w:val="fr-CA"/>
        </w:rPr>
      </w:pPr>
    </w:p>
    <w:p w:rsidR="00DF33A9" w:rsidRPr="00441FFF" w:rsidRDefault="00BD3D8B" w:rsidP="00DF33A9">
      <w:pPr>
        <w:widowControl w:val="0"/>
      </w:pPr>
      <w:r w:rsidRPr="00441FFF">
        <w:rPr>
          <w:b/>
        </w:rPr>
        <w:t>December</w:t>
      </w:r>
      <w:r w:rsidR="006E047B" w:rsidRPr="00441FFF">
        <w:rPr>
          <w:b/>
        </w:rPr>
        <w:t xml:space="preserve"> </w:t>
      </w:r>
      <w:r w:rsidRPr="00441FFF">
        <w:rPr>
          <w:b/>
        </w:rPr>
        <w:t>6</w:t>
      </w:r>
      <w:r w:rsidR="00425D2C" w:rsidRPr="00441FFF">
        <w:rPr>
          <w:b/>
        </w:rPr>
        <w:t>, 20</w:t>
      </w:r>
      <w:r w:rsidR="009C1BB4" w:rsidRPr="00441FFF">
        <w:rPr>
          <w:b/>
        </w:rPr>
        <w:t>2</w:t>
      </w:r>
      <w:r w:rsidR="00F06D19" w:rsidRPr="00441FFF">
        <w:rPr>
          <w:b/>
        </w:rPr>
        <w:t>4</w:t>
      </w:r>
    </w:p>
    <w:p w:rsidR="00DF33A9" w:rsidRPr="00441FFF" w:rsidRDefault="00DF33A9" w:rsidP="00DF33A9">
      <w:pPr>
        <w:widowControl w:val="0"/>
      </w:pPr>
    </w:p>
    <w:p w:rsidR="00DA7E05" w:rsidRPr="00441FFF" w:rsidRDefault="00A37AD6" w:rsidP="00DF33A9">
      <w:pPr>
        <w:widowControl w:val="0"/>
      </w:pPr>
      <w:r w:rsidRPr="00441FFF">
        <w:rPr>
          <w:b/>
        </w:rPr>
        <w:t>OTTAWA</w:t>
      </w:r>
      <w:r w:rsidRPr="00441FFF">
        <w:t xml:space="preserve"> – </w:t>
      </w:r>
      <w:r w:rsidR="00CF5B82" w:rsidRPr="00441FFF">
        <w:t xml:space="preserve">The Supreme Court of Canada has delivered its judgment in the following appeal. The Court invites you to read the </w:t>
      </w:r>
      <w:hyperlink r:id="rId7" w:history="1">
        <w:r w:rsidR="00CF5B82" w:rsidRPr="00441FFF">
          <w:rPr>
            <w:rStyle w:val="Hyperlink"/>
          </w:rPr>
          <w:t>reasons for judgment</w:t>
        </w:r>
      </w:hyperlink>
      <w:r w:rsidR="00CF5B82" w:rsidRPr="00441FFF">
        <w:t xml:space="preserve"> and the </w:t>
      </w:r>
      <w:r w:rsidR="00AB6E08" w:rsidRPr="00441FFF">
        <w:t>plain language</w:t>
      </w:r>
      <w:r w:rsidR="00CF5B82" w:rsidRPr="00441FFF">
        <w:t xml:space="preserve"> summary called a </w:t>
      </w:r>
      <w:hyperlink r:id="rId8" w:history="1">
        <w:r w:rsidR="00CF5B82" w:rsidRPr="00441FFF">
          <w:rPr>
            <w:rStyle w:val="Hyperlink"/>
          </w:rPr>
          <w:t>Case in Brief</w:t>
        </w:r>
      </w:hyperlink>
      <w:r w:rsidR="00CF5B82" w:rsidRPr="00441FFF">
        <w:rPr>
          <w:rStyle w:val="Hyperlink"/>
        </w:rPr>
        <w:t>.</w:t>
      </w:r>
    </w:p>
    <w:p w:rsidR="00FF03D5" w:rsidRPr="00441FFF" w:rsidRDefault="00FF03D5" w:rsidP="00FF03D5">
      <w:pPr>
        <w:jc w:val="both"/>
        <w:outlineLvl w:val="0"/>
        <w:rPr>
          <w:szCs w:val="24"/>
        </w:rPr>
      </w:pPr>
    </w:p>
    <w:p w:rsidR="00FF03D5" w:rsidRPr="00441FFF" w:rsidRDefault="00234A13" w:rsidP="00643CA2">
      <w:pPr>
        <w:ind w:left="1440" w:hanging="1440"/>
        <w:jc w:val="both"/>
        <w:rPr>
          <w:rFonts w:eastAsiaTheme="minorHAnsi" w:cstheme="minorBidi"/>
          <w:sz w:val="20"/>
          <w:lang w:val="en-CA"/>
        </w:rPr>
      </w:pPr>
      <w:r w:rsidRPr="00441FFF">
        <w:rPr>
          <w:b/>
          <w:sz w:val="20"/>
        </w:rPr>
        <w:t>40</w:t>
      </w:r>
      <w:r w:rsidR="000C4925" w:rsidRPr="00441FFF">
        <w:rPr>
          <w:b/>
          <w:sz w:val="20"/>
        </w:rPr>
        <w:t>4</w:t>
      </w:r>
      <w:r w:rsidR="00B041D7" w:rsidRPr="00441FFF">
        <w:rPr>
          <w:b/>
          <w:sz w:val="20"/>
        </w:rPr>
        <w:t>65</w:t>
      </w:r>
      <w:r w:rsidR="00FF03D5" w:rsidRPr="00441FFF">
        <w:rPr>
          <w:b/>
          <w:sz w:val="20"/>
        </w:rPr>
        <w:fldChar w:fldCharType="begin"/>
      </w:r>
      <w:r w:rsidR="00FF03D5" w:rsidRPr="00441FFF">
        <w:rPr>
          <w:b/>
          <w:sz w:val="20"/>
        </w:rPr>
        <w:instrText xml:space="preserve"> SEQ CHAPTER \h \r 1</w:instrText>
      </w:r>
      <w:r w:rsidR="00FF03D5" w:rsidRPr="00441FFF">
        <w:rPr>
          <w:b/>
          <w:sz w:val="20"/>
        </w:rPr>
        <w:fldChar w:fldCharType="end"/>
      </w:r>
      <w:r w:rsidR="00FF03D5" w:rsidRPr="00441FFF">
        <w:rPr>
          <w:color w:val="FF0000"/>
          <w:sz w:val="20"/>
        </w:rPr>
        <w:tab/>
      </w:r>
      <w:r w:rsidR="00B041D7" w:rsidRPr="00441FFF">
        <w:rPr>
          <w:rFonts w:eastAsiaTheme="minorHAnsi" w:cstheme="minorBidi"/>
          <w:b/>
          <w:sz w:val="20"/>
        </w:rPr>
        <w:t xml:space="preserve">Dwayne Alexander Campbell </w:t>
      </w:r>
      <w:r w:rsidR="00FD01F7" w:rsidRPr="00441FFF">
        <w:rPr>
          <w:rFonts w:eastAsiaTheme="minorHAnsi" w:cstheme="minorBidi"/>
          <w:b/>
          <w:sz w:val="20"/>
        </w:rPr>
        <w:t xml:space="preserve">v. </w:t>
      </w:r>
      <w:r w:rsidR="00B041D7" w:rsidRPr="00441FFF">
        <w:rPr>
          <w:rFonts w:eastAsiaTheme="minorHAnsi" w:cstheme="minorBidi"/>
          <w:b/>
          <w:sz w:val="20"/>
        </w:rPr>
        <w:t>His Majesty The King</w:t>
      </w:r>
      <w:r w:rsidR="00BA3853" w:rsidRPr="00441FFF">
        <w:rPr>
          <w:rFonts w:eastAsiaTheme="minorHAnsi" w:cstheme="minorBidi"/>
          <w:b/>
          <w:sz w:val="20"/>
        </w:rPr>
        <w:t xml:space="preserve"> - and - </w:t>
      </w:r>
      <w:r w:rsidR="00441FFF" w:rsidRPr="00441FFF">
        <w:rPr>
          <w:rFonts w:eastAsiaTheme="minorHAnsi" w:cstheme="minorBidi"/>
          <w:b/>
          <w:sz w:val="20"/>
        </w:rPr>
        <w:t>Attorney General of Ontario, Director of Criminal and Penal Prosecutions, Attorney General of Alberta, National Council of Canadian Muslims, Criminal Lawyers’ Association (Ontario), Canadian Civil Liberties Association, Criminal Trial Lawyers’ Association, British Columbia Civil Liberties Association, Trial Lawyers Association of British Columbia and Independent Criminal Defence Advocacy Society</w:t>
      </w:r>
      <w:r w:rsidR="00FF4B35" w:rsidRPr="00441FFF">
        <w:rPr>
          <w:rFonts w:eastAsiaTheme="minorHAnsi" w:cstheme="minorBidi"/>
          <w:b/>
          <w:iCs/>
          <w:sz w:val="20"/>
          <w:lang w:val="en-CA"/>
        </w:rPr>
        <w:t xml:space="preserve"> </w:t>
      </w:r>
      <w:r w:rsidR="00FF03D5" w:rsidRPr="00441FFF">
        <w:rPr>
          <w:rFonts w:eastAsiaTheme="minorHAnsi" w:cstheme="minorBidi"/>
          <w:iCs/>
          <w:sz w:val="20"/>
          <w:lang w:val="en-CA"/>
        </w:rPr>
        <w:t>(</w:t>
      </w:r>
      <w:r w:rsidR="00B041D7" w:rsidRPr="00441FFF">
        <w:rPr>
          <w:rFonts w:eastAsiaTheme="minorHAnsi" w:cstheme="minorBidi"/>
          <w:iCs/>
          <w:sz w:val="20"/>
          <w:lang w:val="en-CA"/>
        </w:rPr>
        <w:t>Ont</w:t>
      </w:r>
      <w:r w:rsidR="00832857" w:rsidRPr="00441FFF">
        <w:rPr>
          <w:rFonts w:eastAsiaTheme="minorHAnsi" w:cstheme="minorBidi"/>
          <w:iCs/>
          <w:sz w:val="20"/>
          <w:lang w:val="en-CA"/>
        </w:rPr>
        <w:t>.</w:t>
      </w:r>
      <w:r w:rsidR="00FF03D5" w:rsidRPr="00441FFF">
        <w:rPr>
          <w:rFonts w:eastAsiaTheme="minorHAnsi" w:cstheme="minorBidi"/>
          <w:iCs/>
          <w:sz w:val="20"/>
          <w:lang w:val="en-CA"/>
        </w:rPr>
        <w:t>)</w:t>
      </w:r>
    </w:p>
    <w:p w:rsidR="00FF03D5" w:rsidRPr="00441FFF" w:rsidRDefault="00FF03D5" w:rsidP="00FF03D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441FFF">
        <w:rPr>
          <w:rFonts w:eastAsiaTheme="minorHAnsi" w:cstheme="minorBidi"/>
          <w:b/>
          <w:sz w:val="20"/>
        </w:rPr>
        <w:t>202</w:t>
      </w:r>
      <w:r w:rsidR="00F06D19" w:rsidRPr="00441FFF">
        <w:rPr>
          <w:rFonts w:eastAsiaTheme="minorHAnsi" w:cstheme="minorBidi"/>
          <w:b/>
          <w:sz w:val="20"/>
        </w:rPr>
        <w:t>4</w:t>
      </w:r>
      <w:r w:rsidRPr="00441FFF">
        <w:rPr>
          <w:rFonts w:eastAsiaTheme="minorHAnsi" w:cstheme="minorBidi"/>
          <w:b/>
          <w:sz w:val="20"/>
        </w:rPr>
        <w:t xml:space="preserve"> SCC </w:t>
      </w:r>
      <w:r w:rsidR="00EE2E36" w:rsidRPr="00441FFF">
        <w:rPr>
          <w:rFonts w:eastAsiaTheme="minorHAnsi" w:cstheme="minorBidi"/>
          <w:b/>
          <w:sz w:val="20"/>
        </w:rPr>
        <w:t>42</w:t>
      </w:r>
    </w:p>
    <w:p w:rsidR="00FF03D5" w:rsidRPr="00441FFF" w:rsidRDefault="00FF03D5" w:rsidP="00FF03D5">
      <w:pPr>
        <w:ind w:left="1440" w:hanging="1440"/>
        <w:jc w:val="both"/>
        <w:rPr>
          <w:sz w:val="20"/>
        </w:rPr>
      </w:pPr>
    </w:p>
    <w:p w:rsidR="00FF03D5" w:rsidRPr="00441FFF" w:rsidRDefault="00EC4905" w:rsidP="002E218F">
      <w:pPr>
        <w:ind w:left="1440" w:hanging="1440"/>
        <w:rPr>
          <w:sz w:val="20"/>
        </w:rPr>
      </w:pPr>
      <w:r w:rsidRPr="00441FFF">
        <w:rPr>
          <w:sz w:val="20"/>
        </w:rPr>
        <w:t>Coram:</w:t>
      </w:r>
      <w:r w:rsidRPr="00441FFF">
        <w:rPr>
          <w:sz w:val="20"/>
        </w:rPr>
        <w:tab/>
      </w:r>
      <w:r w:rsidR="00FF4B35" w:rsidRPr="00441FFF">
        <w:rPr>
          <w:sz w:val="20"/>
        </w:rPr>
        <w:t>Wagner C.J. and Karakatsanis, Côté, Rowe, Martin, Kasirer, Jamal, O’Bonsawin and Moreau JJ.</w:t>
      </w:r>
    </w:p>
    <w:p w:rsidR="002E218F" w:rsidRPr="00441FFF" w:rsidRDefault="002E218F" w:rsidP="002B09C1">
      <w:pPr>
        <w:ind w:left="1440" w:hanging="1440"/>
        <w:jc w:val="both"/>
        <w:rPr>
          <w:sz w:val="20"/>
        </w:rPr>
      </w:pPr>
    </w:p>
    <w:p w:rsidR="00441FFF" w:rsidRPr="00441FFF" w:rsidRDefault="00441FFF" w:rsidP="00441FFF">
      <w:pPr>
        <w:jc w:val="both"/>
        <w:rPr>
          <w:sz w:val="20"/>
        </w:rPr>
      </w:pPr>
      <w:r w:rsidRPr="00441FFF">
        <w:rPr>
          <w:sz w:val="20"/>
        </w:rPr>
        <w:t xml:space="preserve">The appeal from the judgment </w:t>
      </w:r>
      <w:bookmarkStart w:id="0" w:name="BM_1_"/>
      <w:bookmarkEnd w:id="0"/>
      <w:r w:rsidRPr="00441FFF">
        <w:rPr>
          <w:sz w:val="20"/>
        </w:rPr>
        <w:t xml:space="preserve">of the Court of Appeal for Ontario, Number C68759, 2022 ONCA 666, dated September 27, 2022, heard on March 21, 2024, is dismissed. Karakatsanis, Martin and Moreau JJ. </w:t>
      </w:r>
      <w:proofErr w:type="gramStart"/>
      <w:r w:rsidRPr="00441FFF">
        <w:rPr>
          <w:sz w:val="20"/>
        </w:rPr>
        <w:t>dissent</w:t>
      </w:r>
      <w:proofErr w:type="gramEnd"/>
      <w:r w:rsidRPr="00441FFF">
        <w:rPr>
          <w:sz w:val="20"/>
        </w:rPr>
        <w:t>.</w:t>
      </w:r>
    </w:p>
    <w:p w:rsidR="00111A13" w:rsidRPr="00441FFF" w:rsidRDefault="00111A13" w:rsidP="00DF33A9">
      <w:pPr>
        <w:widowControl w:val="0"/>
      </w:pPr>
    </w:p>
    <w:p w:rsidR="00D16F53" w:rsidRPr="00441FFF" w:rsidRDefault="00D16F53" w:rsidP="00DF33A9">
      <w:pPr>
        <w:widowControl w:val="0"/>
      </w:pPr>
    </w:p>
    <w:p w:rsidR="00FF03D5" w:rsidRPr="00441FFF" w:rsidRDefault="00441FFF" w:rsidP="00DF33A9">
      <w:pPr>
        <w:widowControl w:val="0"/>
      </w:pPr>
      <w:r w:rsidRPr="00441FFF">
        <w:rPr>
          <w:sz w:val="18"/>
          <w:szCs w:val="18"/>
        </w:rPr>
        <w:pict>
          <v:rect id="_x0000_i1025" style="width:272.25pt;height:1.5pt" o:hrpct="0" o:hralign="center" o:hrstd="t" o:hrnoshade="t" o:hr="t" fillcolor="black [3213]" stroked="f"/>
        </w:pict>
      </w:r>
    </w:p>
    <w:p w:rsidR="00FF03D5" w:rsidRPr="00441FFF" w:rsidRDefault="00FF03D5" w:rsidP="00DF33A9">
      <w:pPr>
        <w:widowControl w:val="0"/>
      </w:pPr>
    </w:p>
    <w:p w:rsidR="00E653A8" w:rsidRPr="00441FFF" w:rsidRDefault="00E653A8" w:rsidP="00DF33A9">
      <w:pPr>
        <w:widowControl w:val="0"/>
      </w:pPr>
    </w:p>
    <w:p w:rsidR="00DF33A9" w:rsidRPr="00441FFF" w:rsidRDefault="00DF33A9" w:rsidP="00DF33A9">
      <w:pPr>
        <w:widowControl w:val="0"/>
        <w:jc w:val="center"/>
        <w:rPr>
          <w:lang w:val="fr-CA"/>
        </w:rPr>
      </w:pPr>
      <w:r w:rsidRPr="00441FFF">
        <w:rPr>
          <w:b/>
          <w:lang w:val="fr-CA"/>
        </w:rPr>
        <w:t>JUGEMENT SUR APPEL</w:t>
      </w:r>
    </w:p>
    <w:p w:rsidR="00DF33A9" w:rsidRPr="00441FFF" w:rsidRDefault="00DF33A9" w:rsidP="00DF33A9">
      <w:pPr>
        <w:widowControl w:val="0"/>
        <w:rPr>
          <w:lang w:val="fr-CA"/>
        </w:rPr>
      </w:pPr>
    </w:p>
    <w:p w:rsidR="00DF33A9" w:rsidRPr="00441FFF" w:rsidRDefault="00DF33A9" w:rsidP="00DF33A9">
      <w:pPr>
        <w:widowControl w:val="0"/>
        <w:rPr>
          <w:lang w:val="fr-CA"/>
        </w:rPr>
      </w:pPr>
      <w:r w:rsidRPr="00441FFF">
        <w:rPr>
          <w:b/>
          <w:lang w:val="fr-CA"/>
        </w:rPr>
        <w:t xml:space="preserve">Le </w:t>
      </w:r>
      <w:r w:rsidR="00BD3D8B" w:rsidRPr="00441FFF">
        <w:rPr>
          <w:b/>
          <w:lang w:val="fr-CA"/>
        </w:rPr>
        <w:t>6</w:t>
      </w:r>
      <w:r w:rsidR="00A2119C" w:rsidRPr="00441FFF">
        <w:rPr>
          <w:b/>
          <w:lang w:val="fr-CA"/>
        </w:rPr>
        <w:t xml:space="preserve"> </w:t>
      </w:r>
      <w:r w:rsidR="00BD3D8B" w:rsidRPr="00441FFF">
        <w:rPr>
          <w:b/>
          <w:lang w:val="fr-CA"/>
        </w:rPr>
        <w:t>déce</w:t>
      </w:r>
      <w:r w:rsidR="000C4925" w:rsidRPr="00441FFF">
        <w:rPr>
          <w:b/>
          <w:lang w:val="fr-CA"/>
        </w:rPr>
        <w:t>mbre</w:t>
      </w:r>
      <w:r w:rsidR="00BB1936" w:rsidRPr="00441FFF">
        <w:rPr>
          <w:b/>
          <w:lang w:val="fr-CA"/>
        </w:rPr>
        <w:t xml:space="preserve"> </w:t>
      </w:r>
      <w:r w:rsidR="007B36C2" w:rsidRPr="00441FFF">
        <w:rPr>
          <w:b/>
          <w:lang w:val="fr-CA"/>
        </w:rPr>
        <w:t>20</w:t>
      </w:r>
      <w:r w:rsidR="009C1BB4" w:rsidRPr="00441FFF">
        <w:rPr>
          <w:b/>
          <w:lang w:val="fr-CA"/>
        </w:rPr>
        <w:t>2</w:t>
      </w:r>
      <w:r w:rsidR="00F06D19" w:rsidRPr="00441FFF">
        <w:rPr>
          <w:b/>
          <w:lang w:val="fr-CA"/>
        </w:rPr>
        <w:t>4</w:t>
      </w:r>
    </w:p>
    <w:p w:rsidR="00DF33A9" w:rsidRPr="00441FFF" w:rsidRDefault="00DF33A9" w:rsidP="00DF33A9">
      <w:pPr>
        <w:widowControl w:val="0"/>
        <w:rPr>
          <w:lang w:val="fr-CA"/>
        </w:rPr>
      </w:pPr>
    </w:p>
    <w:p w:rsidR="00A37AD6" w:rsidRPr="00441FFF" w:rsidRDefault="00A37AD6" w:rsidP="00A37AD6">
      <w:pPr>
        <w:widowControl w:val="0"/>
        <w:rPr>
          <w:lang w:val="fr-CA"/>
        </w:rPr>
      </w:pPr>
      <w:r w:rsidRPr="00441FFF">
        <w:rPr>
          <w:b/>
          <w:lang w:val="fr-CA"/>
        </w:rPr>
        <w:t>OTTAWA</w:t>
      </w:r>
      <w:r w:rsidRPr="00441FFF">
        <w:rPr>
          <w:lang w:val="fr-CA"/>
        </w:rPr>
        <w:t xml:space="preserve"> – </w:t>
      </w:r>
      <w:r w:rsidR="00CF5B82" w:rsidRPr="00441FFF">
        <w:rPr>
          <w:lang w:val="fr-CA"/>
        </w:rPr>
        <w:t xml:space="preserve">La Cour suprême du Canada a rendu jugement dans l’appel suivant. La Cour vous invite à lire les </w:t>
      </w:r>
      <w:hyperlink r:id="rId9" w:history="1">
        <w:r w:rsidR="00CF5B82" w:rsidRPr="00441FFF">
          <w:rPr>
            <w:rStyle w:val="Hyperlink"/>
            <w:lang w:val="fr-CA"/>
          </w:rPr>
          <w:t>motifs de jugement</w:t>
        </w:r>
      </w:hyperlink>
      <w:r w:rsidR="00CF5B82" w:rsidRPr="00441FFF">
        <w:rPr>
          <w:lang w:val="fr-CA"/>
        </w:rPr>
        <w:t xml:space="preserve"> et le résumé </w:t>
      </w:r>
      <w:r w:rsidR="00AB6E08" w:rsidRPr="00441FFF">
        <w:rPr>
          <w:lang w:val="fr-CA"/>
        </w:rPr>
        <w:t>en langage simple</w:t>
      </w:r>
      <w:r w:rsidR="00CF5B82" w:rsidRPr="00441FFF">
        <w:rPr>
          <w:lang w:val="fr-CA"/>
        </w:rPr>
        <w:t xml:space="preserve"> appelé </w:t>
      </w:r>
      <w:hyperlink r:id="rId10" w:history="1">
        <w:r w:rsidR="00CF5B82" w:rsidRPr="00441FFF">
          <w:rPr>
            <w:rStyle w:val="Hyperlink"/>
            <w:i/>
            <w:lang w:val="fr-CA"/>
          </w:rPr>
          <w:t>La cause en bref</w:t>
        </w:r>
      </w:hyperlink>
      <w:r w:rsidR="00CF5B82" w:rsidRPr="00441FFF">
        <w:rPr>
          <w:lang w:val="fr-CA"/>
        </w:rPr>
        <w:t>.</w:t>
      </w:r>
    </w:p>
    <w:p w:rsidR="00DA7E05" w:rsidRPr="00441FFF"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A579AD" w:rsidRPr="00441FFF" w:rsidRDefault="00234A13" w:rsidP="008F7919">
      <w:pPr>
        <w:ind w:left="1440" w:hanging="1440"/>
        <w:jc w:val="both"/>
        <w:rPr>
          <w:rFonts w:eastAsiaTheme="minorHAnsi" w:cstheme="minorBidi"/>
          <w:sz w:val="20"/>
          <w:lang w:val="fr-CA"/>
        </w:rPr>
      </w:pPr>
      <w:r w:rsidRPr="00441FFF">
        <w:rPr>
          <w:b/>
          <w:sz w:val="20"/>
          <w:lang w:val="fr-CA"/>
        </w:rPr>
        <w:t>40</w:t>
      </w:r>
      <w:r w:rsidR="000C4925" w:rsidRPr="00441FFF">
        <w:rPr>
          <w:b/>
          <w:sz w:val="20"/>
          <w:lang w:val="fr-CA"/>
        </w:rPr>
        <w:t>4</w:t>
      </w:r>
      <w:r w:rsidR="008F7919" w:rsidRPr="00441FFF">
        <w:rPr>
          <w:b/>
          <w:sz w:val="20"/>
          <w:lang w:val="fr-CA"/>
        </w:rPr>
        <w:t>65</w:t>
      </w:r>
      <w:r w:rsidR="00A579AD" w:rsidRPr="00441FFF">
        <w:rPr>
          <w:b/>
          <w:sz w:val="20"/>
        </w:rPr>
        <w:fldChar w:fldCharType="begin"/>
      </w:r>
      <w:r w:rsidR="00A579AD" w:rsidRPr="00441FFF">
        <w:rPr>
          <w:b/>
          <w:sz w:val="20"/>
          <w:lang w:val="fr-CA"/>
        </w:rPr>
        <w:instrText xml:space="preserve"> SEQ CHAPTER \h \r 1</w:instrText>
      </w:r>
      <w:r w:rsidR="00A579AD" w:rsidRPr="00441FFF">
        <w:rPr>
          <w:b/>
          <w:sz w:val="20"/>
        </w:rPr>
        <w:fldChar w:fldCharType="end"/>
      </w:r>
      <w:r w:rsidR="00A579AD" w:rsidRPr="00441FFF">
        <w:rPr>
          <w:color w:val="FF0000"/>
          <w:sz w:val="20"/>
          <w:lang w:val="fr-CA"/>
        </w:rPr>
        <w:tab/>
      </w:r>
      <w:r w:rsidR="008F7919" w:rsidRPr="00441FFF">
        <w:rPr>
          <w:rFonts w:eastAsiaTheme="minorHAnsi" w:cstheme="minorBidi"/>
          <w:b/>
          <w:sz w:val="20"/>
          <w:lang w:val="fr-CA"/>
        </w:rPr>
        <w:t xml:space="preserve">Dwayne Alexander Campbell </w:t>
      </w:r>
      <w:r w:rsidR="00FD01F7" w:rsidRPr="00441FFF">
        <w:rPr>
          <w:rFonts w:eastAsiaTheme="minorHAnsi" w:cstheme="minorBidi"/>
          <w:b/>
          <w:sz w:val="20"/>
          <w:lang w:val="fr-CA"/>
        </w:rPr>
        <w:t xml:space="preserve">c. </w:t>
      </w:r>
      <w:r w:rsidR="008F7919" w:rsidRPr="00441FFF">
        <w:rPr>
          <w:rFonts w:eastAsiaTheme="minorHAnsi" w:cstheme="minorBidi"/>
          <w:b/>
          <w:sz w:val="20"/>
          <w:lang w:val="fr-CA"/>
        </w:rPr>
        <w:t xml:space="preserve">Sa Majesté le Roi </w:t>
      </w:r>
      <w:r w:rsidR="00DC082D" w:rsidRPr="00441FFF">
        <w:rPr>
          <w:rFonts w:eastAsiaTheme="minorHAnsi" w:cstheme="minorBidi"/>
          <w:b/>
          <w:sz w:val="20"/>
          <w:lang w:val="fr-CA"/>
        </w:rPr>
        <w:t xml:space="preserve">- et - </w:t>
      </w:r>
      <w:r w:rsidR="00441FFF" w:rsidRPr="00441FFF">
        <w:rPr>
          <w:rFonts w:eastAsiaTheme="minorHAnsi" w:cstheme="minorBidi"/>
          <w:b/>
          <w:sz w:val="20"/>
          <w:lang w:val="fr-CA"/>
        </w:rPr>
        <w:t>Procureur général de l’Ontario, directeur des poursuites criminelles et pénales, procureur général de l’Alberta, Conseil national des musulmans canadiens, Criminal Lawyers’ Association (Ontario), Association canadienne des libertés civiles, Criminal Trial Lawyers’ Association, British Columbia Civil Liberties Association, Trial Lawyers Association of British Columbia et Independent Criminal Defence Advocacy Society</w:t>
      </w:r>
      <w:r w:rsidR="002F0DF7" w:rsidRPr="00441FFF">
        <w:rPr>
          <w:rFonts w:eastAsiaTheme="minorHAnsi" w:cstheme="minorBidi"/>
          <w:b/>
          <w:iCs/>
          <w:sz w:val="20"/>
          <w:lang w:val="fr-CA"/>
        </w:rPr>
        <w:t xml:space="preserve"> </w:t>
      </w:r>
      <w:r w:rsidR="00A579AD" w:rsidRPr="00441FFF">
        <w:rPr>
          <w:rFonts w:eastAsiaTheme="minorHAnsi" w:cstheme="minorBidi"/>
          <w:iCs/>
          <w:sz w:val="20"/>
          <w:lang w:val="fr-CA"/>
        </w:rPr>
        <w:t>(</w:t>
      </w:r>
      <w:r w:rsidR="008F7919" w:rsidRPr="00441FFF">
        <w:rPr>
          <w:rFonts w:eastAsiaTheme="minorHAnsi" w:cstheme="minorBidi"/>
          <w:iCs/>
          <w:sz w:val="20"/>
          <w:lang w:val="fr-CA"/>
        </w:rPr>
        <w:t>Ont.</w:t>
      </w:r>
      <w:r w:rsidR="00A579AD" w:rsidRPr="00441FFF">
        <w:rPr>
          <w:rFonts w:eastAsiaTheme="minorHAnsi" w:cstheme="minorBidi"/>
          <w:iCs/>
          <w:sz w:val="20"/>
          <w:lang w:val="fr-CA"/>
        </w:rPr>
        <w:t>)</w:t>
      </w:r>
    </w:p>
    <w:p w:rsidR="00A579AD" w:rsidRPr="00441FFF"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441FFF">
        <w:rPr>
          <w:rFonts w:eastAsiaTheme="minorHAnsi" w:cstheme="minorBidi"/>
          <w:b/>
          <w:sz w:val="20"/>
          <w:lang w:val="fr-CA"/>
        </w:rPr>
        <w:t>20</w:t>
      </w:r>
      <w:r w:rsidR="009C1BB4" w:rsidRPr="00441FFF">
        <w:rPr>
          <w:rFonts w:eastAsiaTheme="minorHAnsi" w:cstheme="minorBidi"/>
          <w:b/>
          <w:sz w:val="20"/>
          <w:lang w:val="fr-CA"/>
        </w:rPr>
        <w:t>2</w:t>
      </w:r>
      <w:r w:rsidR="00F06D19" w:rsidRPr="00441FFF">
        <w:rPr>
          <w:rFonts w:eastAsiaTheme="minorHAnsi" w:cstheme="minorBidi"/>
          <w:b/>
          <w:sz w:val="20"/>
          <w:lang w:val="fr-CA"/>
        </w:rPr>
        <w:t>4</w:t>
      </w:r>
      <w:r w:rsidRPr="00441FFF">
        <w:rPr>
          <w:rFonts w:eastAsiaTheme="minorHAnsi" w:cstheme="minorBidi"/>
          <w:b/>
          <w:sz w:val="20"/>
          <w:lang w:val="fr-CA"/>
        </w:rPr>
        <w:t xml:space="preserve"> CSC </w:t>
      </w:r>
      <w:r w:rsidR="00EE2E36" w:rsidRPr="00441FFF">
        <w:rPr>
          <w:rFonts w:eastAsiaTheme="minorHAnsi" w:cstheme="minorBidi"/>
          <w:b/>
          <w:sz w:val="20"/>
          <w:lang w:val="fr-CA"/>
        </w:rPr>
        <w:t>42</w:t>
      </w:r>
    </w:p>
    <w:p w:rsidR="00A579AD" w:rsidRPr="00441FFF" w:rsidRDefault="00A579AD" w:rsidP="00A579AD">
      <w:pPr>
        <w:ind w:left="1440" w:hanging="1440"/>
        <w:jc w:val="both"/>
        <w:rPr>
          <w:sz w:val="20"/>
          <w:lang w:val="fr-CA"/>
        </w:rPr>
      </w:pPr>
    </w:p>
    <w:p w:rsidR="00A50340" w:rsidRPr="00441FFF" w:rsidRDefault="00A579AD" w:rsidP="00234A13">
      <w:pPr>
        <w:ind w:left="1440" w:hanging="1440"/>
        <w:rPr>
          <w:sz w:val="20"/>
          <w:lang w:val="fr-CA"/>
        </w:rPr>
      </w:pPr>
      <w:r w:rsidRPr="00441FFF">
        <w:rPr>
          <w:sz w:val="20"/>
          <w:lang w:val="fr-CA"/>
        </w:rPr>
        <w:t>Coram:</w:t>
      </w:r>
      <w:r w:rsidRPr="00441FFF">
        <w:rPr>
          <w:sz w:val="20"/>
          <w:lang w:val="fr-CA"/>
        </w:rPr>
        <w:tab/>
      </w:r>
      <w:r w:rsidR="002F0DF7" w:rsidRPr="00441FFF">
        <w:rPr>
          <w:sz w:val="20"/>
          <w:lang w:val="fr-CA"/>
        </w:rPr>
        <w:t>Le juge en chef Wagner et les juges Karakatsanis, Côté, Rowe, Martin, Kasirer, Jamal, O’Bonsawin et Moreau.</w:t>
      </w:r>
    </w:p>
    <w:p w:rsidR="00E50F13" w:rsidRPr="00441FFF" w:rsidRDefault="00E50F13" w:rsidP="00234A13">
      <w:pPr>
        <w:ind w:left="1440" w:hanging="1440"/>
        <w:rPr>
          <w:sz w:val="20"/>
          <w:lang w:val="fr-CA"/>
        </w:rPr>
      </w:pPr>
    </w:p>
    <w:p w:rsidR="002B09C1" w:rsidRPr="00441FFF" w:rsidRDefault="00441FFF" w:rsidP="002B09C1">
      <w:pPr>
        <w:jc w:val="both"/>
        <w:rPr>
          <w:sz w:val="20"/>
          <w:lang w:val="fr-CA"/>
        </w:rPr>
      </w:pPr>
      <w:r w:rsidRPr="00441FFF">
        <w:rPr>
          <w:sz w:val="20"/>
          <w:lang w:val="fr-CA"/>
        </w:rPr>
        <w:t>L’appel interjeté contre l’arrêt de la Cour d’appel de l’Ontario, numéro C68759, 2022 ONCA 666, daté du 27 septembre 2022, entendu le 21 mars 2024, est rejeté. Les juges Karakatsanis, Martin et Moreau sont dissidentes.</w:t>
      </w:r>
    </w:p>
    <w:p w:rsidR="00D16F53" w:rsidRPr="00441FFF" w:rsidRDefault="00D16F53" w:rsidP="00A579AD">
      <w:pPr>
        <w:widowControl w:val="0"/>
        <w:jc w:val="both"/>
        <w:outlineLvl w:val="0"/>
        <w:rPr>
          <w:sz w:val="20"/>
          <w:lang w:val="fr-CA"/>
        </w:rPr>
      </w:pPr>
    </w:p>
    <w:p w:rsidR="00B92F8C" w:rsidRPr="00441FFF" w:rsidRDefault="00441FFF" w:rsidP="00A579AD">
      <w:pPr>
        <w:widowControl w:val="0"/>
        <w:jc w:val="both"/>
        <w:outlineLvl w:val="0"/>
        <w:rPr>
          <w:sz w:val="20"/>
          <w:lang w:val="fr-CA"/>
        </w:rPr>
      </w:pPr>
      <w:r w:rsidRPr="00441FFF">
        <w:rPr>
          <w:sz w:val="20"/>
        </w:rPr>
        <w:pict>
          <v:rect id="_x0000_i1026" style="width:2in;height:1pt" o:hrpct="0" o:hralign="center" o:hrstd="t" o:hrnoshade="t" o:hr="t" fillcolor="black [3213]" stroked="f"/>
        </w:pict>
      </w:r>
    </w:p>
    <w:p w:rsidR="00BD2FF5" w:rsidRPr="00441FFF" w:rsidRDefault="00BD2FF5" w:rsidP="00F71561">
      <w:pPr>
        <w:widowControl w:val="0"/>
        <w:jc w:val="both"/>
        <w:outlineLvl w:val="0"/>
        <w:rPr>
          <w:sz w:val="20"/>
          <w:lang w:val="fr-CA"/>
        </w:rPr>
      </w:pPr>
    </w:p>
    <w:p w:rsidR="00E653A8" w:rsidRPr="00441FFF" w:rsidRDefault="00E653A8" w:rsidP="00F71561">
      <w:pPr>
        <w:widowControl w:val="0"/>
        <w:jc w:val="both"/>
        <w:outlineLvl w:val="0"/>
        <w:rPr>
          <w:sz w:val="20"/>
          <w:lang w:val="fr-CA"/>
        </w:rPr>
      </w:pPr>
    </w:p>
    <w:p w:rsidR="00E653A8" w:rsidRPr="00441FFF" w:rsidRDefault="00E653A8" w:rsidP="00F71561">
      <w:pPr>
        <w:widowControl w:val="0"/>
        <w:jc w:val="both"/>
        <w:outlineLvl w:val="0"/>
        <w:rPr>
          <w:sz w:val="20"/>
          <w:lang w:val="fr-CA"/>
        </w:rPr>
      </w:pPr>
    </w:p>
    <w:p w:rsidR="00DF33A9" w:rsidRPr="00441FFF" w:rsidRDefault="00DF33A9" w:rsidP="00DF33A9">
      <w:pPr>
        <w:widowControl w:val="0"/>
        <w:outlineLvl w:val="0"/>
      </w:pPr>
      <w:r w:rsidRPr="00441FFF">
        <w:t xml:space="preserve">Supreme Court of Canada / Cour suprême du Canada : </w:t>
      </w:r>
    </w:p>
    <w:p w:rsidR="00A37AD6" w:rsidRPr="00441FFF" w:rsidRDefault="00441FFF" w:rsidP="00A37AD6">
      <w:pPr>
        <w:widowControl w:val="0"/>
        <w:outlineLvl w:val="0"/>
      </w:pPr>
      <w:hyperlink r:id="rId11" w:history="1">
        <w:r w:rsidR="00A37AD6" w:rsidRPr="00441FFF">
          <w:rPr>
            <w:rStyle w:val="Hyperlink"/>
          </w:rPr>
          <w:t>Registry-greffe@scc-csc.ca</w:t>
        </w:r>
      </w:hyperlink>
    </w:p>
    <w:p w:rsidR="00DF33A9" w:rsidRDefault="00A37AD6" w:rsidP="00A37AD6">
      <w:pPr>
        <w:widowControl w:val="0"/>
        <w:outlineLvl w:val="0"/>
      </w:pPr>
      <w:r w:rsidRPr="00441FFF">
        <w:t>1-844-365-9662</w:t>
      </w:r>
      <w:bookmarkStart w:id="1" w:name="_GoBack"/>
      <w:bookmarkEnd w:id="1"/>
    </w:p>
    <w:p w:rsidR="00234A13" w:rsidRDefault="00234A13" w:rsidP="00A37AD6">
      <w:pPr>
        <w:widowControl w:val="0"/>
        <w:outlineLvl w:val="0"/>
      </w:pPr>
    </w:p>
    <w:p w:rsidR="00234A13" w:rsidRPr="00FF03D5" w:rsidRDefault="00234A13" w:rsidP="00A37AD6">
      <w:pPr>
        <w:widowControl w:val="0"/>
        <w:outlineLvl w:val="0"/>
      </w:pPr>
    </w:p>
    <w:sectPr w:rsidR="00234A13" w:rsidRPr="00FF03D5"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A0" w:rsidRDefault="00995EA0" w:rsidP="0034178A">
      <w:r>
        <w:separator/>
      </w:r>
    </w:p>
  </w:endnote>
  <w:endnote w:type="continuationSeparator" w:id="0">
    <w:p w:rsidR="00995EA0" w:rsidRDefault="00995EA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A0" w:rsidRDefault="00995EA0" w:rsidP="0034178A">
      <w:r>
        <w:separator/>
      </w:r>
    </w:p>
  </w:footnote>
  <w:footnote w:type="continuationSeparator" w:id="0">
    <w:p w:rsidR="00995EA0" w:rsidRDefault="00995EA0"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A0"/>
    <w:rsid w:val="000018E3"/>
    <w:rsid w:val="00001E6E"/>
    <w:rsid w:val="000028DC"/>
    <w:rsid w:val="000043C3"/>
    <w:rsid w:val="00005DC9"/>
    <w:rsid w:val="00006BC2"/>
    <w:rsid w:val="00006CE2"/>
    <w:rsid w:val="00010F78"/>
    <w:rsid w:val="00012498"/>
    <w:rsid w:val="000128A2"/>
    <w:rsid w:val="000136CC"/>
    <w:rsid w:val="00013E55"/>
    <w:rsid w:val="00014C19"/>
    <w:rsid w:val="00014DC8"/>
    <w:rsid w:val="000164DB"/>
    <w:rsid w:val="00016D65"/>
    <w:rsid w:val="00020797"/>
    <w:rsid w:val="00020816"/>
    <w:rsid w:val="00020F12"/>
    <w:rsid w:val="0002267C"/>
    <w:rsid w:val="00022F14"/>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5F8F"/>
    <w:rsid w:val="00066B80"/>
    <w:rsid w:val="00067F50"/>
    <w:rsid w:val="00070298"/>
    <w:rsid w:val="00070830"/>
    <w:rsid w:val="00073252"/>
    <w:rsid w:val="00073DB1"/>
    <w:rsid w:val="000759AD"/>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5F17"/>
    <w:rsid w:val="000A64E7"/>
    <w:rsid w:val="000B163F"/>
    <w:rsid w:val="000B1CC1"/>
    <w:rsid w:val="000B209D"/>
    <w:rsid w:val="000B7258"/>
    <w:rsid w:val="000C0E20"/>
    <w:rsid w:val="000C14E9"/>
    <w:rsid w:val="000C182C"/>
    <w:rsid w:val="000C18EC"/>
    <w:rsid w:val="000C3667"/>
    <w:rsid w:val="000C4004"/>
    <w:rsid w:val="000C4925"/>
    <w:rsid w:val="000C5A95"/>
    <w:rsid w:val="000C62E9"/>
    <w:rsid w:val="000D0506"/>
    <w:rsid w:val="000D0522"/>
    <w:rsid w:val="000D3129"/>
    <w:rsid w:val="000D3377"/>
    <w:rsid w:val="000E13A5"/>
    <w:rsid w:val="000E17BD"/>
    <w:rsid w:val="000E3027"/>
    <w:rsid w:val="000E35CD"/>
    <w:rsid w:val="000E3872"/>
    <w:rsid w:val="000E50F2"/>
    <w:rsid w:val="000E5407"/>
    <w:rsid w:val="000E6114"/>
    <w:rsid w:val="000E6C87"/>
    <w:rsid w:val="000E7DD1"/>
    <w:rsid w:val="000F1250"/>
    <w:rsid w:val="000F419D"/>
    <w:rsid w:val="000F525E"/>
    <w:rsid w:val="000F5781"/>
    <w:rsid w:val="001004C5"/>
    <w:rsid w:val="001004CC"/>
    <w:rsid w:val="00100C7A"/>
    <w:rsid w:val="00100CEE"/>
    <w:rsid w:val="00101E4B"/>
    <w:rsid w:val="00102F8F"/>
    <w:rsid w:val="001068F5"/>
    <w:rsid w:val="00107219"/>
    <w:rsid w:val="0011164C"/>
    <w:rsid w:val="00111A13"/>
    <w:rsid w:val="00112091"/>
    <w:rsid w:val="001148D2"/>
    <w:rsid w:val="00117AF3"/>
    <w:rsid w:val="0012101A"/>
    <w:rsid w:val="00123976"/>
    <w:rsid w:val="00124DEC"/>
    <w:rsid w:val="00131B01"/>
    <w:rsid w:val="00132635"/>
    <w:rsid w:val="001354E7"/>
    <w:rsid w:val="0013628C"/>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16F7"/>
    <w:rsid w:val="0017316D"/>
    <w:rsid w:val="00173B3A"/>
    <w:rsid w:val="00174655"/>
    <w:rsid w:val="00176790"/>
    <w:rsid w:val="001813C3"/>
    <w:rsid w:val="00181D1E"/>
    <w:rsid w:val="00184929"/>
    <w:rsid w:val="00185355"/>
    <w:rsid w:val="001866BF"/>
    <w:rsid w:val="00186884"/>
    <w:rsid w:val="0019030D"/>
    <w:rsid w:val="00190C7A"/>
    <w:rsid w:val="00190F7F"/>
    <w:rsid w:val="00191629"/>
    <w:rsid w:val="001920B7"/>
    <w:rsid w:val="00192277"/>
    <w:rsid w:val="00193A8F"/>
    <w:rsid w:val="00193BAE"/>
    <w:rsid w:val="001947C1"/>
    <w:rsid w:val="00194F2A"/>
    <w:rsid w:val="00195873"/>
    <w:rsid w:val="00195941"/>
    <w:rsid w:val="001971DC"/>
    <w:rsid w:val="001A06DE"/>
    <w:rsid w:val="001A1AE7"/>
    <w:rsid w:val="001A22F7"/>
    <w:rsid w:val="001A2314"/>
    <w:rsid w:val="001A44BE"/>
    <w:rsid w:val="001A4547"/>
    <w:rsid w:val="001A48FB"/>
    <w:rsid w:val="001A562F"/>
    <w:rsid w:val="001A68E9"/>
    <w:rsid w:val="001B16EB"/>
    <w:rsid w:val="001B3D4D"/>
    <w:rsid w:val="001B3EDD"/>
    <w:rsid w:val="001B4569"/>
    <w:rsid w:val="001B47AF"/>
    <w:rsid w:val="001B5109"/>
    <w:rsid w:val="001B68D3"/>
    <w:rsid w:val="001B772C"/>
    <w:rsid w:val="001C0C39"/>
    <w:rsid w:val="001C0E0C"/>
    <w:rsid w:val="001C2F21"/>
    <w:rsid w:val="001C5203"/>
    <w:rsid w:val="001C5E6C"/>
    <w:rsid w:val="001D0423"/>
    <w:rsid w:val="001D05E5"/>
    <w:rsid w:val="001D235D"/>
    <w:rsid w:val="001D2555"/>
    <w:rsid w:val="001D3C98"/>
    <w:rsid w:val="001D4921"/>
    <w:rsid w:val="001D57BE"/>
    <w:rsid w:val="001D5DE7"/>
    <w:rsid w:val="001D612A"/>
    <w:rsid w:val="001E2235"/>
    <w:rsid w:val="001E3BCD"/>
    <w:rsid w:val="001F27B1"/>
    <w:rsid w:val="001F3C41"/>
    <w:rsid w:val="001F5B11"/>
    <w:rsid w:val="001F6780"/>
    <w:rsid w:val="001F7594"/>
    <w:rsid w:val="002006F9"/>
    <w:rsid w:val="002007F1"/>
    <w:rsid w:val="00200E8D"/>
    <w:rsid w:val="00200F31"/>
    <w:rsid w:val="00201914"/>
    <w:rsid w:val="002020FB"/>
    <w:rsid w:val="0020221F"/>
    <w:rsid w:val="00203AEA"/>
    <w:rsid w:val="00205051"/>
    <w:rsid w:val="002065A2"/>
    <w:rsid w:val="0020794A"/>
    <w:rsid w:val="00207C7F"/>
    <w:rsid w:val="00212962"/>
    <w:rsid w:val="00213119"/>
    <w:rsid w:val="00213641"/>
    <w:rsid w:val="00217135"/>
    <w:rsid w:val="0022132D"/>
    <w:rsid w:val="00222CAE"/>
    <w:rsid w:val="00223B83"/>
    <w:rsid w:val="0022525B"/>
    <w:rsid w:val="00225A53"/>
    <w:rsid w:val="002264F4"/>
    <w:rsid w:val="00231427"/>
    <w:rsid w:val="00232277"/>
    <w:rsid w:val="00233057"/>
    <w:rsid w:val="00234A13"/>
    <w:rsid w:val="00234A3D"/>
    <w:rsid w:val="00235DB1"/>
    <w:rsid w:val="00237F34"/>
    <w:rsid w:val="002407C6"/>
    <w:rsid w:val="0024227A"/>
    <w:rsid w:val="002439DA"/>
    <w:rsid w:val="00244CDD"/>
    <w:rsid w:val="00245D73"/>
    <w:rsid w:val="00246C0E"/>
    <w:rsid w:val="0024725C"/>
    <w:rsid w:val="002514CA"/>
    <w:rsid w:val="002517D5"/>
    <w:rsid w:val="00252FDB"/>
    <w:rsid w:val="00253790"/>
    <w:rsid w:val="00254A42"/>
    <w:rsid w:val="0025566A"/>
    <w:rsid w:val="002567CD"/>
    <w:rsid w:val="0025713A"/>
    <w:rsid w:val="00257811"/>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194F"/>
    <w:rsid w:val="002A345E"/>
    <w:rsid w:val="002A3BF3"/>
    <w:rsid w:val="002A5245"/>
    <w:rsid w:val="002A55D1"/>
    <w:rsid w:val="002A5C41"/>
    <w:rsid w:val="002A7D81"/>
    <w:rsid w:val="002B09C1"/>
    <w:rsid w:val="002B2A78"/>
    <w:rsid w:val="002B2FCA"/>
    <w:rsid w:val="002B5525"/>
    <w:rsid w:val="002B6AFE"/>
    <w:rsid w:val="002C10D1"/>
    <w:rsid w:val="002C3AFA"/>
    <w:rsid w:val="002C4A02"/>
    <w:rsid w:val="002C6C8C"/>
    <w:rsid w:val="002D0C49"/>
    <w:rsid w:val="002D0F88"/>
    <w:rsid w:val="002D2553"/>
    <w:rsid w:val="002D2F15"/>
    <w:rsid w:val="002D417C"/>
    <w:rsid w:val="002D43A1"/>
    <w:rsid w:val="002D6680"/>
    <w:rsid w:val="002D7A54"/>
    <w:rsid w:val="002E218F"/>
    <w:rsid w:val="002E30C3"/>
    <w:rsid w:val="002E3911"/>
    <w:rsid w:val="002E3F26"/>
    <w:rsid w:val="002E3FA6"/>
    <w:rsid w:val="002E519A"/>
    <w:rsid w:val="002E6421"/>
    <w:rsid w:val="002F06D0"/>
    <w:rsid w:val="002F0DF7"/>
    <w:rsid w:val="002F26C8"/>
    <w:rsid w:val="002F2850"/>
    <w:rsid w:val="002F3830"/>
    <w:rsid w:val="002F3FF9"/>
    <w:rsid w:val="002F402B"/>
    <w:rsid w:val="002F4929"/>
    <w:rsid w:val="002F6C34"/>
    <w:rsid w:val="002F7DDE"/>
    <w:rsid w:val="002F7E97"/>
    <w:rsid w:val="003012A2"/>
    <w:rsid w:val="00301AF7"/>
    <w:rsid w:val="00304C4E"/>
    <w:rsid w:val="00306369"/>
    <w:rsid w:val="00306DE6"/>
    <w:rsid w:val="0031127B"/>
    <w:rsid w:val="00312710"/>
    <w:rsid w:val="00313652"/>
    <w:rsid w:val="003151B5"/>
    <w:rsid w:val="003171DB"/>
    <w:rsid w:val="00320D5D"/>
    <w:rsid w:val="0032224C"/>
    <w:rsid w:val="003232A2"/>
    <w:rsid w:val="003235CC"/>
    <w:rsid w:val="00325668"/>
    <w:rsid w:val="00326806"/>
    <w:rsid w:val="003306F3"/>
    <w:rsid w:val="0033241A"/>
    <w:rsid w:val="0033535C"/>
    <w:rsid w:val="00340D7B"/>
    <w:rsid w:val="0034178A"/>
    <w:rsid w:val="003509E6"/>
    <w:rsid w:val="00350D4E"/>
    <w:rsid w:val="00350DBC"/>
    <w:rsid w:val="00351946"/>
    <w:rsid w:val="00351AC9"/>
    <w:rsid w:val="00352802"/>
    <w:rsid w:val="003535EF"/>
    <w:rsid w:val="003567B8"/>
    <w:rsid w:val="00360FCE"/>
    <w:rsid w:val="00362E82"/>
    <w:rsid w:val="00363B2D"/>
    <w:rsid w:val="00364001"/>
    <w:rsid w:val="003641CE"/>
    <w:rsid w:val="0037013D"/>
    <w:rsid w:val="00370960"/>
    <w:rsid w:val="003710CD"/>
    <w:rsid w:val="00372FD5"/>
    <w:rsid w:val="003738E2"/>
    <w:rsid w:val="00373ECA"/>
    <w:rsid w:val="003742F5"/>
    <w:rsid w:val="00375A1F"/>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3017"/>
    <w:rsid w:val="003A58BA"/>
    <w:rsid w:val="003A6B5E"/>
    <w:rsid w:val="003B0718"/>
    <w:rsid w:val="003B11E2"/>
    <w:rsid w:val="003B1455"/>
    <w:rsid w:val="003B2AC6"/>
    <w:rsid w:val="003B39D7"/>
    <w:rsid w:val="003B5752"/>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3F6260"/>
    <w:rsid w:val="004000BE"/>
    <w:rsid w:val="004026BA"/>
    <w:rsid w:val="00403038"/>
    <w:rsid w:val="00406D79"/>
    <w:rsid w:val="0040709C"/>
    <w:rsid w:val="004116DA"/>
    <w:rsid w:val="00411769"/>
    <w:rsid w:val="004117D6"/>
    <w:rsid w:val="00411834"/>
    <w:rsid w:val="004149DA"/>
    <w:rsid w:val="00420899"/>
    <w:rsid w:val="00421369"/>
    <w:rsid w:val="004246BF"/>
    <w:rsid w:val="004247D9"/>
    <w:rsid w:val="00425D2C"/>
    <w:rsid w:val="00426976"/>
    <w:rsid w:val="00427F4F"/>
    <w:rsid w:val="00431A69"/>
    <w:rsid w:val="00433C3E"/>
    <w:rsid w:val="00436FF3"/>
    <w:rsid w:val="00440D9C"/>
    <w:rsid w:val="00441FFF"/>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5AC3"/>
    <w:rsid w:val="00487662"/>
    <w:rsid w:val="00490DDC"/>
    <w:rsid w:val="00491D60"/>
    <w:rsid w:val="00492A9B"/>
    <w:rsid w:val="00494450"/>
    <w:rsid w:val="00494CD1"/>
    <w:rsid w:val="00494F61"/>
    <w:rsid w:val="004957BA"/>
    <w:rsid w:val="004970C9"/>
    <w:rsid w:val="004972A6"/>
    <w:rsid w:val="00497B5E"/>
    <w:rsid w:val="004A054B"/>
    <w:rsid w:val="004A0FCB"/>
    <w:rsid w:val="004A224A"/>
    <w:rsid w:val="004A3074"/>
    <w:rsid w:val="004A4A49"/>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0774"/>
    <w:rsid w:val="004D133C"/>
    <w:rsid w:val="004D45B7"/>
    <w:rsid w:val="004E0B2F"/>
    <w:rsid w:val="004E1486"/>
    <w:rsid w:val="004E1883"/>
    <w:rsid w:val="004E1B3F"/>
    <w:rsid w:val="004E33C5"/>
    <w:rsid w:val="004E74DD"/>
    <w:rsid w:val="004F0EC9"/>
    <w:rsid w:val="004F1980"/>
    <w:rsid w:val="004F27DD"/>
    <w:rsid w:val="004F36D6"/>
    <w:rsid w:val="004F3A64"/>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B79"/>
    <w:rsid w:val="00525C66"/>
    <w:rsid w:val="00530398"/>
    <w:rsid w:val="00530F99"/>
    <w:rsid w:val="00532EB0"/>
    <w:rsid w:val="00534AC7"/>
    <w:rsid w:val="00535069"/>
    <w:rsid w:val="005352CD"/>
    <w:rsid w:val="00535A60"/>
    <w:rsid w:val="00535D04"/>
    <w:rsid w:val="00535F7C"/>
    <w:rsid w:val="00536C2E"/>
    <w:rsid w:val="00541412"/>
    <w:rsid w:val="00541A32"/>
    <w:rsid w:val="00541CDA"/>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191F"/>
    <w:rsid w:val="005824C7"/>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4AE"/>
    <w:rsid w:val="005D3730"/>
    <w:rsid w:val="005E2F89"/>
    <w:rsid w:val="005E3E28"/>
    <w:rsid w:val="005E73A1"/>
    <w:rsid w:val="005F17E5"/>
    <w:rsid w:val="005F3093"/>
    <w:rsid w:val="005F4197"/>
    <w:rsid w:val="005F5163"/>
    <w:rsid w:val="005F5CD8"/>
    <w:rsid w:val="00604942"/>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3CA2"/>
    <w:rsid w:val="006442C8"/>
    <w:rsid w:val="00644D76"/>
    <w:rsid w:val="00644F7A"/>
    <w:rsid w:val="006453C7"/>
    <w:rsid w:val="0064571B"/>
    <w:rsid w:val="0065238E"/>
    <w:rsid w:val="006548B2"/>
    <w:rsid w:val="00655090"/>
    <w:rsid w:val="00657683"/>
    <w:rsid w:val="00662B7E"/>
    <w:rsid w:val="00664E1D"/>
    <w:rsid w:val="00666AB5"/>
    <w:rsid w:val="00666BA1"/>
    <w:rsid w:val="00670A91"/>
    <w:rsid w:val="00671A3B"/>
    <w:rsid w:val="006721DF"/>
    <w:rsid w:val="00672A20"/>
    <w:rsid w:val="00674808"/>
    <w:rsid w:val="00674CE6"/>
    <w:rsid w:val="00675EF6"/>
    <w:rsid w:val="0067721C"/>
    <w:rsid w:val="00677979"/>
    <w:rsid w:val="006806FC"/>
    <w:rsid w:val="00682F2E"/>
    <w:rsid w:val="0068314C"/>
    <w:rsid w:val="00683770"/>
    <w:rsid w:val="006849D2"/>
    <w:rsid w:val="00686A7E"/>
    <w:rsid w:val="00690509"/>
    <w:rsid w:val="00690ABC"/>
    <w:rsid w:val="00690B95"/>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B7942"/>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D45"/>
    <w:rsid w:val="006E27D1"/>
    <w:rsid w:val="006E3984"/>
    <w:rsid w:val="006E4B08"/>
    <w:rsid w:val="006E4EB7"/>
    <w:rsid w:val="006E52E6"/>
    <w:rsid w:val="006E7F81"/>
    <w:rsid w:val="006F0042"/>
    <w:rsid w:val="006F1057"/>
    <w:rsid w:val="006F200C"/>
    <w:rsid w:val="006F2579"/>
    <w:rsid w:val="006F5667"/>
    <w:rsid w:val="006F719B"/>
    <w:rsid w:val="0070251F"/>
    <w:rsid w:val="00704CDE"/>
    <w:rsid w:val="0070582E"/>
    <w:rsid w:val="00706495"/>
    <w:rsid w:val="00710FE2"/>
    <w:rsid w:val="00711C71"/>
    <w:rsid w:val="00713F51"/>
    <w:rsid w:val="007209A6"/>
    <w:rsid w:val="007226F3"/>
    <w:rsid w:val="00722CCE"/>
    <w:rsid w:val="007240C3"/>
    <w:rsid w:val="007243CC"/>
    <w:rsid w:val="007276A7"/>
    <w:rsid w:val="007301CB"/>
    <w:rsid w:val="007323DD"/>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4A7"/>
    <w:rsid w:val="00775FEC"/>
    <w:rsid w:val="00776D7F"/>
    <w:rsid w:val="00777096"/>
    <w:rsid w:val="007771AF"/>
    <w:rsid w:val="00782126"/>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26F8"/>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0223"/>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60D8"/>
    <w:rsid w:val="00807EB6"/>
    <w:rsid w:val="0081004C"/>
    <w:rsid w:val="008115B8"/>
    <w:rsid w:val="00812315"/>
    <w:rsid w:val="008146B9"/>
    <w:rsid w:val="00815443"/>
    <w:rsid w:val="00815D1B"/>
    <w:rsid w:val="00816C1F"/>
    <w:rsid w:val="00816FD3"/>
    <w:rsid w:val="0082143F"/>
    <w:rsid w:val="00823610"/>
    <w:rsid w:val="00824D6B"/>
    <w:rsid w:val="00825196"/>
    <w:rsid w:val="00826842"/>
    <w:rsid w:val="00827314"/>
    <w:rsid w:val="00832857"/>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A8A"/>
    <w:rsid w:val="00861CAB"/>
    <w:rsid w:val="008623C5"/>
    <w:rsid w:val="008640FA"/>
    <w:rsid w:val="0086414E"/>
    <w:rsid w:val="00865274"/>
    <w:rsid w:val="00866A27"/>
    <w:rsid w:val="00867D70"/>
    <w:rsid w:val="0087081B"/>
    <w:rsid w:val="0087225F"/>
    <w:rsid w:val="00874308"/>
    <w:rsid w:val="008762F7"/>
    <w:rsid w:val="00877B13"/>
    <w:rsid w:val="008836A7"/>
    <w:rsid w:val="00883CB5"/>
    <w:rsid w:val="00887DB0"/>
    <w:rsid w:val="00892AE2"/>
    <w:rsid w:val="00894683"/>
    <w:rsid w:val="008A008C"/>
    <w:rsid w:val="008A1084"/>
    <w:rsid w:val="008A2932"/>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018E"/>
    <w:rsid w:val="008C1277"/>
    <w:rsid w:val="008C12F3"/>
    <w:rsid w:val="008C57E3"/>
    <w:rsid w:val="008D31B1"/>
    <w:rsid w:val="008D5859"/>
    <w:rsid w:val="008D6E43"/>
    <w:rsid w:val="008E7C23"/>
    <w:rsid w:val="008E7F8D"/>
    <w:rsid w:val="008F1E66"/>
    <w:rsid w:val="008F282C"/>
    <w:rsid w:val="008F2850"/>
    <w:rsid w:val="008F302C"/>
    <w:rsid w:val="008F3455"/>
    <w:rsid w:val="008F3FD2"/>
    <w:rsid w:val="008F52BF"/>
    <w:rsid w:val="008F6541"/>
    <w:rsid w:val="008F7919"/>
    <w:rsid w:val="0090233E"/>
    <w:rsid w:val="009023D9"/>
    <w:rsid w:val="009035A2"/>
    <w:rsid w:val="009067A6"/>
    <w:rsid w:val="009112E1"/>
    <w:rsid w:val="009114A6"/>
    <w:rsid w:val="009119D0"/>
    <w:rsid w:val="0091251D"/>
    <w:rsid w:val="00914720"/>
    <w:rsid w:val="00923C11"/>
    <w:rsid w:val="00923E69"/>
    <w:rsid w:val="009255DE"/>
    <w:rsid w:val="0092567B"/>
    <w:rsid w:val="00926B39"/>
    <w:rsid w:val="009340AB"/>
    <w:rsid w:val="0093600D"/>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205"/>
    <w:rsid w:val="009639A2"/>
    <w:rsid w:val="00963C43"/>
    <w:rsid w:val="00965EAB"/>
    <w:rsid w:val="00967D69"/>
    <w:rsid w:val="00970A0A"/>
    <w:rsid w:val="0097114B"/>
    <w:rsid w:val="00971F36"/>
    <w:rsid w:val="00974012"/>
    <w:rsid w:val="009753CD"/>
    <w:rsid w:val="0097588C"/>
    <w:rsid w:val="009761A7"/>
    <w:rsid w:val="00977C25"/>
    <w:rsid w:val="009807C9"/>
    <w:rsid w:val="0098122A"/>
    <w:rsid w:val="009822B8"/>
    <w:rsid w:val="009833CB"/>
    <w:rsid w:val="009837A3"/>
    <w:rsid w:val="00983AFA"/>
    <w:rsid w:val="00984554"/>
    <w:rsid w:val="0098565A"/>
    <w:rsid w:val="009861EE"/>
    <w:rsid w:val="0099121F"/>
    <w:rsid w:val="009918F5"/>
    <w:rsid w:val="00992385"/>
    <w:rsid w:val="00995EA0"/>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C1BB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19C"/>
    <w:rsid w:val="00A216B7"/>
    <w:rsid w:val="00A23A8D"/>
    <w:rsid w:val="00A242EA"/>
    <w:rsid w:val="00A2504D"/>
    <w:rsid w:val="00A265DD"/>
    <w:rsid w:val="00A26E72"/>
    <w:rsid w:val="00A36736"/>
    <w:rsid w:val="00A37AD6"/>
    <w:rsid w:val="00A41431"/>
    <w:rsid w:val="00A41B5E"/>
    <w:rsid w:val="00A41B76"/>
    <w:rsid w:val="00A42042"/>
    <w:rsid w:val="00A4281A"/>
    <w:rsid w:val="00A454B0"/>
    <w:rsid w:val="00A466AC"/>
    <w:rsid w:val="00A50340"/>
    <w:rsid w:val="00A50604"/>
    <w:rsid w:val="00A50E2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193"/>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B6E08"/>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1D7"/>
    <w:rsid w:val="00B04B16"/>
    <w:rsid w:val="00B04FA8"/>
    <w:rsid w:val="00B13787"/>
    <w:rsid w:val="00B1445B"/>
    <w:rsid w:val="00B1644E"/>
    <w:rsid w:val="00B23415"/>
    <w:rsid w:val="00B245B8"/>
    <w:rsid w:val="00B24ABA"/>
    <w:rsid w:val="00B25FB2"/>
    <w:rsid w:val="00B2776C"/>
    <w:rsid w:val="00B3015D"/>
    <w:rsid w:val="00B30861"/>
    <w:rsid w:val="00B30879"/>
    <w:rsid w:val="00B33FC9"/>
    <w:rsid w:val="00B34E1F"/>
    <w:rsid w:val="00B35194"/>
    <w:rsid w:val="00B36C97"/>
    <w:rsid w:val="00B37AAA"/>
    <w:rsid w:val="00B37C41"/>
    <w:rsid w:val="00B4078C"/>
    <w:rsid w:val="00B4191E"/>
    <w:rsid w:val="00B42C6D"/>
    <w:rsid w:val="00B4516E"/>
    <w:rsid w:val="00B45B27"/>
    <w:rsid w:val="00B50047"/>
    <w:rsid w:val="00B506D3"/>
    <w:rsid w:val="00B510CF"/>
    <w:rsid w:val="00B5139A"/>
    <w:rsid w:val="00B52194"/>
    <w:rsid w:val="00B568C6"/>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2F8C"/>
    <w:rsid w:val="00B9309E"/>
    <w:rsid w:val="00B95FB4"/>
    <w:rsid w:val="00B9707A"/>
    <w:rsid w:val="00B9752D"/>
    <w:rsid w:val="00BA01C1"/>
    <w:rsid w:val="00BA06FA"/>
    <w:rsid w:val="00BA0A23"/>
    <w:rsid w:val="00BA3460"/>
    <w:rsid w:val="00BA3853"/>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2747"/>
    <w:rsid w:val="00BC45E1"/>
    <w:rsid w:val="00BC471A"/>
    <w:rsid w:val="00BC52D2"/>
    <w:rsid w:val="00BC6090"/>
    <w:rsid w:val="00BC6F58"/>
    <w:rsid w:val="00BC7496"/>
    <w:rsid w:val="00BD07C7"/>
    <w:rsid w:val="00BD14CE"/>
    <w:rsid w:val="00BD216A"/>
    <w:rsid w:val="00BD2FF5"/>
    <w:rsid w:val="00BD3D8B"/>
    <w:rsid w:val="00BD459D"/>
    <w:rsid w:val="00BD462A"/>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E2"/>
    <w:rsid w:val="00C319FB"/>
    <w:rsid w:val="00C31C5A"/>
    <w:rsid w:val="00C3269C"/>
    <w:rsid w:val="00C342CA"/>
    <w:rsid w:val="00C34515"/>
    <w:rsid w:val="00C34D9A"/>
    <w:rsid w:val="00C36C08"/>
    <w:rsid w:val="00C36FF2"/>
    <w:rsid w:val="00C412AD"/>
    <w:rsid w:val="00C419F7"/>
    <w:rsid w:val="00C4360A"/>
    <w:rsid w:val="00C45197"/>
    <w:rsid w:val="00C45F01"/>
    <w:rsid w:val="00C4698C"/>
    <w:rsid w:val="00C47729"/>
    <w:rsid w:val="00C478AB"/>
    <w:rsid w:val="00C5207F"/>
    <w:rsid w:val="00C52D21"/>
    <w:rsid w:val="00C559C0"/>
    <w:rsid w:val="00C5629E"/>
    <w:rsid w:val="00C573B1"/>
    <w:rsid w:val="00C63071"/>
    <w:rsid w:val="00C64192"/>
    <w:rsid w:val="00C64E75"/>
    <w:rsid w:val="00C65FD6"/>
    <w:rsid w:val="00C717C9"/>
    <w:rsid w:val="00C726AE"/>
    <w:rsid w:val="00C7351D"/>
    <w:rsid w:val="00C75878"/>
    <w:rsid w:val="00C758E9"/>
    <w:rsid w:val="00C75B57"/>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D6A"/>
    <w:rsid w:val="00CB7F2D"/>
    <w:rsid w:val="00CC1DF1"/>
    <w:rsid w:val="00CC3391"/>
    <w:rsid w:val="00CC759C"/>
    <w:rsid w:val="00CD0159"/>
    <w:rsid w:val="00CD0363"/>
    <w:rsid w:val="00CD171A"/>
    <w:rsid w:val="00CD1AAB"/>
    <w:rsid w:val="00CD4F9A"/>
    <w:rsid w:val="00CD6CD1"/>
    <w:rsid w:val="00CD751E"/>
    <w:rsid w:val="00CE051C"/>
    <w:rsid w:val="00CE113C"/>
    <w:rsid w:val="00CE314D"/>
    <w:rsid w:val="00CE3F71"/>
    <w:rsid w:val="00CE4498"/>
    <w:rsid w:val="00CE6C1C"/>
    <w:rsid w:val="00CE7B3F"/>
    <w:rsid w:val="00CF0B55"/>
    <w:rsid w:val="00CF0EF2"/>
    <w:rsid w:val="00CF5B82"/>
    <w:rsid w:val="00CF732A"/>
    <w:rsid w:val="00CF753F"/>
    <w:rsid w:val="00D0250E"/>
    <w:rsid w:val="00D05D1E"/>
    <w:rsid w:val="00D0665D"/>
    <w:rsid w:val="00D07526"/>
    <w:rsid w:val="00D1308F"/>
    <w:rsid w:val="00D14705"/>
    <w:rsid w:val="00D16F53"/>
    <w:rsid w:val="00D207B2"/>
    <w:rsid w:val="00D2269C"/>
    <w:rsid w:val="00D23582"/>
    <w:rsid w:val="00D240C0"/>
    <w:rsid w:val="00D24A6C"/>
    <w:rsid w:val="00D25A76"/>
    <w:rsid w:val="00D27486"/>
    <w:rsid w:val="00D308D8"/>
    <w:rsid w:val="00D3248D"/>
    <w:rsid w:val="00D32B2A"/>
    <w:rsid w:val="00D3344A"/>
    <w:rsid w:val="00D33E92"/>
    <w:rsid w:val="00D36BE9"/>
    <w:rsid w:val="00D3722A"/>
    <w:rsid w:val="00D37D97"/>
    <w:rsid w:val="00D43F58"/>
    <w:rsid w:val="00D460FC"/>
    <w:rsid w:val="00D47829"/>
    <w:rsid w:val="00D50416"/>
    <w:rsid w:val="00D51901"/>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CE1"/>
    <w:rsid w:val="00DA5E1F"/>
    <w:rsid w:val="00DA6D82"/>
    <w:rsid w:val="00DA7E05"/>
    <w:rsid w:val="00DB1591"/>
    <w:rsid w:val="00DB169C"/>
    <w:rsid w:val="00DB180E"/>
    <w:rsid w:val="00DB2195"/>
    <w:rsid w:val="00DB27AF"/>
    <w:rsid w:val="00DB292F"/>
    <w:rsid w:val="00DB3966"/>
    <w:rsid w:val="00DB3F0F"/>
    <w:rsid w:val="00DB50AC"/>
    <w:rsid w:val="00DB58DF"/>
    <w:rsid w:val="00DB5A3F"/>
    <w:rsid w:val="00DC082D"/>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45CF"/>
    <w:rsid w:val="00E251EC"/>
    <w:rsid w:val="00E25852"/>
    <w:rsid w:val="00E27D8C"/>
    <w:rsid w:val="00E31BA9"/>
    <w:rsid w:val="00E3334D"/>
    <w:rsid w:val="00E337E8"/>
    <w:rsid w:val="00E34AA2"/>
    <w:rsid w:val="00E35269"/>
    <w:rsid w:val="00E37FAF"/>
    <w:rsid w:val="00E4087E"/>
    <w:rsid w:val="00E40FF8"/>
    <w:rsid w:val="00E41EA7"/>
    <w:rsid w:val="00E42B30"/>
    <w:rsid w:val="00E42DA2"/>
    <w:rsid w:val="00E4337B"/>
    <w:rsid w:val="00E4536C"/>
    <w:rsid w:val="00E45906"/>
    <w:rsid w:val="00E45B17"/>
    <w:rsid w:val="00E45E6B"/>
    <w:rsid w:val="00E5097C"/>
    <w:rsid w:val="00E50D5D"/>
    <w:rsid w:val="00E50F13"/>
    <w:rsid w:val="00E51BD8"/>
    <w:rsid w:val="00E5281C"/>
    <w:rsid w:val="00E5361B"/>
    <w:rsid w:val="00E54925"/>
    <w:rsid w:val="00E550C7"/>
    <w:rsid w:val="00E61029"/>
    <w:rsid w:val="00E6173D"/>
    <w:rsid w:val="00E61C4E"/>
    <w:rsid w:val="00E630C6"/>
    <w:rsid w:val="00E64CEE"/>
    <w:rsid w:val="00E653A8"/>
    <w:rsid w:val="00E65A41"/>
    <w:rsid w:val="00E65B53"/>
    <w:rsid w:val="00E67355"/>
    <w:rsid w:val="00E70748"/>
    <w:rsid w:val="00E710C9"/>
    <w:rsid w:val="00E724E4"/>
    <w:rsid w:val="00E73312"/>
    <w:rsid w:val="00E735D4"/>
    <w:rsid w:val="00E76439"/>
    <w:rsid w:val="00E80317"/>
    <w:rsid w:val="00E80D2E"/>
    <w:rsid w:val="00E858D9"/>
    <w:rsid w:val="00E862F4"/>
    <w:rsid w:val="00E87479"/>
    <w:rsid w:val="00E9032B"/>
    <w:rsid w:val="00E9115E"/>
    <w:rsid w:val="00E911EF"/>
    <w:rsid w:val="00E91691"/>
    <w:rsid w:val="00E92DE1"/>
    <w:rsid w:val="00E943A6"/>
    <w:rsid w:val="00E96873"/>
    <w:rsid w:val="00E975F3"/>
    <w:rsid w:val="00EA38AD"/>
    <w:rsid w:val="00EA3A1F"/>
    <w:rsid w:val="00EA3DD8"/>
    <w:rsid w:val="00EA4548"/>
    <w:rsid w:val="00EB5507"/>
    <w:rsid w:val="00EB6251"/>
    <w:rsid w:val="00EB6411"/>
    <w:rsid w:val="00EB73A5"/>
    <w:rsid w:val="00EC0E72"/>
    <w:rsid w:val="00EC11AB"/>
    <w:rsid w:val="00EC2317"/>
    <w:rsid w:val="00EC2990"/>
    <w:rsid w:val="00EC2A4D"/>
    <w:rsid w:val="00EC4905"/>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2E36"/>
    <w:rsid w:val="00EE5991"/>
    <w:rsid w:val="00EE59C6"/>
    <w:rsid w:val="00EE6985"/>
    <w:rsid w:val="00EF1864"/>
    <w:rsid w:val="00EF26B4"/>
    <w:rsid w:val="00EF56BC"/>
    <w:rsid w:val="00EF632F"/>
    <w:rsid w:val="00EF7C0F"/>
    <w:rsid w:val="00F02E36"/>
    <w:rsid w:val="00F04707"/>
    <w:rsid w:val="00F04ACD"/>
    <w:rsid w:val="00F06D19"/>
    <w:rsid w:val="00F110F6"/>
    <w:rsid w:val="00F11FC7"/>
    <w:rsid w:val="00F122E7"/>
    <w:rsid w:val="00F1508E"/>
    <w:rsid w:val="00F152B2"/>
    <w:rsid w:val="00F215AC"/>
    <w:rsid w:val="00F22AFE"/>
    <w:rsid w:val="00F265C2"/>
    <w:rsid w:val="00F265F6"/>
    <w:rsid w:val="00F26990"/>
    <w:rsid w:val="00F26AB0"/>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0419"/>
    <w:rsid w:val="00F83B9C"/>
    <w:rsid w:val="00F83ED3"/>
    <w:rsid w:val="00F8475B"/>
    <w:rsid w:val="00F857B4"/>
    <w:rsid w:val="00F86BBC"/>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01F7"/>
    <w:rsid w:val="00FD15AF"/>
    <w:rsid w:val="00FD2F1A"/>
    <w:rsid w:val="00FD446A"/>
    <w:rsid w:val="00FD5B13"/>
    <w:rsid w:val="00FD6C65"/>
    <w:rsid w:val="00FD76D1"/>
    <w:rsid w:val="00FD7F01"/>
    <w:rsid w:val="00FE38F2"/>
    <w:rsid w:val="00FE44CF"/>
    <w:rsid w:val="00FE471B"/>
    <w:rsid w:val="00FE4721"/>
    <w:rsid w:val="00FE4D2A"/>
    <w:rsid w:val="00FE4FD0"/>
    <w:rsid w:val="00FE6942"/>
    <w:rsid w:val="00FF03D5"/>
    <w:rsid w:val="00FF0DAF"/>
    <w:rsid w:val="00FF184B"/>
    <w:rsid w:val="00FF3A0A"/>
    <w:rsid w:val="00FF4B35"/>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4193769">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20,%20Projet\Social%20Media\News%20Releases%202023\Examples_Aug302023\6%20-%20Process_Judgments%20on%20Appeals%20-%20Processus_Jugements%20sur%20app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6 - Process_Judgments on Appeals - Processus_Jugements sur appels</Template>
  <TotalTime>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2662</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2023-12-28T19:25:00Z</dcterms:created>
  <dcterms:modified xsi:type="dcterms:W3CDTF">2024-12-05T15:03:00Z</dcterms:modified>
</cp:coreProperties>
</file>